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283"/>
        <w:gridCol w:w="6679"/>
      </w:tblGrid>
      <w:tr w:rsidR="001B2ABD" w14:paraId="5D024E49" w14:textId="77777777" w:rsidTr="00611F84">
        <w:trPr>
          <w:trHeight w:val="3470"/>
        </w:trPr>
        <w:tc>
          <w:tcPr>
            <w:tcW w:w="3828" w:type="dxa"/>
            <w:vAlign w:val="bottom"/>
          </w:tcPr>
          <w:p w14:paraId="71895D3B" w14:textId="653988B7" w:rsidR="001B2ABD" w:rsidRDefault="00890E40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B3EBFB3" wp14:editId="7D7B5A95">
                  <wp:extent cx="2049137" cy="2049137"/>
                  <wp:effectExtent l="114300" t="114300" r="123190" b="142240"/>
                  <wp:docPr id="8152600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60020" name="Picture 81526002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254" cy="20592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DCAA369" w14:textId="2190AC1E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79" w:type="dxa"/>
            <w:vAlign w:val="bottom"/>
          </w:tcPr>
          <w:p w14:paraId="21EBBA1B" w14:textId="043F4D5D" w:rsidR="001B2ABD" w:rsidRPr="0050155F" w:rsidRDefault="00890E40" w:rsidP="00890E40">
            <w:pPr>
              <w:pStyle w:val="Title"/>
              <w:jc w:val="center"/>
              <w:rPr>
                <w:b/>
                <w:bCs/>
                <w:sz w:val="56"/>
                <w:szCs w:val="56"/>
              </w:rPr>
            </w:pPr>
            <w:r w:rsidRPr="0050155F">
              <w:rPr>
                <w:b/>
                <w:bCs/>
                <w:sz w:val="56"/>
                <w:szCs w:val="56"/>
              </w:rPr>
              <w:t>varun tiwri</w:t>
            </w:r>
          </w:p>
          <w:p w14:paraId="6B4F51CE" w14:textId="256A9A7E" w:rsidR="001B2ABD" w:rsidRDefault="00890E40" w:rsidP="001B2ABD">
            <w:pPr>
              <w:pStyle w:val="Subtitle"/>
            </w:pPr>
            <w:r>
              <w:rPr>
                <w:spacing w:val="0"/>
                <w:w w:val="100"/>
              </w:rPr>
              <w:t>FRESHER</w:t>
            </w:r>
          </w:p>
        </w:tc>
      </w:tr>
      <w:tr w:rsidR="001B2ABD" w14:paraId="28C5CD08" w14:textId="77777777" w:rsidTr="00890E40">
        <w:tc>
          <w:tcPr>
            <w:tcW w:w="3828" w:type="dxa"/>
          </w:tcPr>
          <w:sdt>
            <w:sdtPr>
              <w:id w:val="-1711873194"/>
              <w:placeholder>
                <w:docPart w:val="A44DC80BA66F496FA3224FBA1C712888"/>
              </w:placeholder>
              <w:temporary/>
              <w:showingPlcHdr/>
              <w15:appearance w15:val="hidden"/>
            </w:sdtPr>
            <w:sdtEndPr/>
            <w:sdtContent>
              <w:p w14:paraId="3C822980" w14:textId="77777777" w:rsidR="001B2ABD" w:rsidRDefault="00036450" w:rsidP="0050155F">
                <w:pPr>
                  <w:pStyle w:val="Heading3"/>
                  <w:jc w:val="center"/>
                </w:pPr>
                <w:r w:rsidRPr="00611F84">
                  <w:rPr>
                    <w:rFonts w:ascii="Times New Roman" w:hAnsi="Times New Roman" w:cs="Times New Roman"/>
                    <w:bCs/>
                    <w:caps w:val="0"/>
                    <w:color w:val="000000" w:themeColor="text1"/>
                    <w:szCs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Profile</w:t>
                </w:r>
              </w:p>
            </w:sdtContent>
          </w:sdt>
          <w:p w14:paraId="3C31F623" w14:textId="12531DB6" w:rsidR="00036450" w:rsidRDefault="00611F84" w:rsidP="00611F84">
            <w:r>
              <w:t>Motivated and responsible Computer Science student with a specialization in Data Science and Artificial Intelligence. Passionate about solving complex problems and building efficient software systems. Skilled in programming, data handling, and technical support, with a proactive and collaborative work ethic.</w:t>
            </w:r>
          </w:p>
          <w:p w14:paraId="63BC60D3" w14:textId="77777777" w:rsidR="00036450" w:rsidRDefault="00036450" w:rsidP="00036450"/>
          <w:sdt>
            <w:sdtPr>
              <w:id w:val="-1954003311"/>
              <w:placeholder>
                <w:docPart w:val="FB53A6EBAF7E42CB8398AD955528A9E0"/>
              </w:placeholder>
              <w:temporary/>
              <w:showingPlcHdr/>
              <w15:appearance w15:val="hidden"/>
            </w:sdtPr>
            <w:sdtEndPr/>
            <w:sdtContent>
              <w:p w14:paraId="4CDB5CC3" w14:textId="77777777" w:rsidR="00036450" w:rsidRPr="00CB0055" w:rsidRDefault="00CB0055" w:rsidP="0050155F">
                <w:pPr>
                  <w:pStyle w:val="Heading3"/>
                  <w:jc w:val="center"/>
                </w:pPr>
                <w:r w:rsidRPr="00611F84">
                  <w:rPr>
                    <w:rFonts w:ascii="Times New Roman" w:hAnsi="Times New Roman" w:cs="Times New Roman"/>
                    <w:bCs/>
                    <w:caps w:val="0"/>
                    <w:color w:val="000000" w:themeColor="text1"/>
                    <w:szCs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D2C26F95C35541CDBE8E450F2B1EB9BB"/>
              </w:placeholder>
              <w:temporary/>
              <w:showingPlcHdr/>
              <w15:appearance w15:val="hidden"/>
            </w:sdtPr>
            <w:sdtEndPr/>
            <w:sdtContent>
              <w:p w14:paraId="16828414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2811A193" w14:textId="4175162B" w:rsidR="004D3011" w:rsidRDefault="00611F84" w:rsidP="004D3011">
            <w:r>
              <w:t>+91 7860416963</w:t>
            </w:r>
          </w:p>
          <w:p w14:paraId="4770419E" w14:textId="77777777" w:rsidR="004D3011" w:rsidRPr="004D3011" w:rsidRDefault="004D3011" w:rsidP="004D3011"/>
          <w:sdt>
            <w:sdtPr>
              <w:id w:val="67859272"/>
              <w:placeholder>
                <w:docPart w:val="7E12E0C11F8245C59DB6D568C26FBA60"/>
              </w:placeholder>
              <w:temporary/>
              <w:showingPlcHdr/>
              <w15:appearance w15:val="hidden"/>
            </w:sdtPr>
            <w:sdtEndPr/>
            <w:sdtContent>
              <w:p w14:paraId="38923399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2E39D55B" w14:textId="0FC87065" w:rsidR="004D3011" w:rsidRDefault="00C62C19" w:rsidP="004D3011">
            <w:hyperlink r:id="rId8" w:history="1">
              <w:r w:rsidRPr="00A02D44">
                <w:rPr>
                  <w:rStyle w:val="Hyperlink"/>
                </w:rPr>
                <w:t>www.linkedin.com/in/varun-tiwari-252271253</w:t>
              </w:r>
            </w:hyperlink>
          </w:p>
          <w:p w14:paraId="03557D55" w14:textId="77777777" w:rsidR="00C62C19" w:rsidRDefault="00C62C19" w:rsidP="004D3011"/>
          <w:sdt>
            <w:sdtPr>
              <w:id w:val="-240260293"/>
              <w:placeholder>
                <w:docPart w:val="EFD1AD7DDCEA449D850C9441915CBB44"/>
              </w:placeholder>
              <w:temporary/>
              <w:showingPlcHdr/>
              <w15:appearance w15:val="hidden"/>
            </w:sdtPr>
            <w:sdtEndPr/>
            <w:sdtContent>
              <w:p w14:paraId="7BBAD25B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4924E624" w14:textId="5ED485DA" w:rsidR="00036450" w:rsidRPr="00E4381A" w:rsidRDefault="00611F84" w:rsidP="004D3011">
            <w:pPr>
              <w:rPr>
                <w:rStyle w:val="Hyperlink"/>
              </w:rPr>
            </w:pPr>
            <w:r>
              <w:t>Mr.varun018@gmail.com</w:t>
            </w:r>
          </w:p>
          <w:p w14:paraId="2ACE71DF" w14:textId="77777777" w:rsidR="004D3011" w:rsidRDefault="004D3011" w:rsidP="004D3011"/>
          <w:p w14:paraId="11568924" w14:textId="77777777" w:rsidR="00611F84" w:rsidRDefault="00611F84" w:rsidP="005015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F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Technical Skills</w:t>
            </w:r>
          </w:p>
          <w:p w14:paraId="2F03A0BC" w14:textId="77777777" w:rsidR="0050155F" w:rsidRPr="00611F84" w:rsidRDefault="0050155F" w:rsidP="00611F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D7E978" w14:textId="77777777" w:rsidR="00611F84" w:rsidRPr="00611F84" w:rsidRDefault="00611F84" w:rsidP="0050155F">
            <w:pPr>
              <w:numPr>
                <w:ilvl w:val="0"/>
                <w:numId w:val="5"/>
              </w:numPr>
              <w:jc w:val="both"/>
              <w:rPr>
                <w:lang w:val="en-IN"/>
              </w:rPr>
            </w:pPr>
            <w:r w:rsidRPr="00611F84">
              <w:rPr>
                <w:lang w:val="en-IN"/>
              </w:rPr>
              <w:t>Programming (Python, Java basics)</w:t>
            </w:r>
          </w:p>
          <w:p w14:paraId="59246DB2" w14:textId="77777777" w:rsidR="00611F84" w:rsidRPr="00611F84" w:rsidRDefault="00611F84" w:rsidP="0050155F">
            <w:pPr>
              <w:numPr>
                <w:ilvl w:val="0"/>
                <w:numId w:val="5"/>
              </w:numPr>
              <w:jc w:val="both"/>
              <w:rPr>
                <w:lang w:val="en-IN"/>
              </w:rPr>
            </w:pPr>
            <w:r w:rsidRPr="00611F84">
              <w:rPr>
                <w:lang w:val="en-IN"/>
              </w:rPr>
              <w:t>Data Structures and Algorithms</w:t>
            </w:r>
          </w:p>
          <w:p w14:paraId="65911BFB" w14:textId="77777777" w:rsidR="00611F84" w:rsidRPr="00611F84" w:rsidRDefault="00611F84" w:rsidP="0050155F">
            <w:pPr>
              <w:numPr>
                <w:ilvl w:val="0"/>
                <w:numId w:val="5"/>
              </w:numPr>
              <w:jc w:val="both"/>
              <w:rPr>
                <w:lang w:val="en-IN"/>
              </w:rPr>
            </w:pPr>
            <w:r w:rsidRPr="00611F84">
              <w:rPr>
                <w:lang w:val="en-IN"/>
              </w:rPr>
              <w:t>Web Development</w:t>
            </w:r>
          </w:p>
          <w:p w14:paraId="0AEB4F9E" w14:textId="77777777" w:rsidR="00611F84" w:rsidRPr="00611F84" w:rsidRDefault="00611F84" w:rsidP="0050155F">
            <w:pPr>
              <w:numPr>
                <w:ilvl w:val="0"/>
                <w:numId w:val="5"/>
              </w:numPr>
              <w:jc w:val="both"/>
              <w:rPr>
                <w:lang w:val="en-IN"/>
              </w:rPr>
            </w:pPr>
            <w:r w:rsidRPr="00611F84">
              <w:rPr>
                <w:lang w:val="en-IN"/>
              </w:rPr>
              <w:t>Software Re-Engineering</w:t>
            </w:r>
          </w:p>
          <w:p w14:paraId="005A154D" w14:textId="77777777" w:rsidR="00611F84" w:rsidRPr="00611F84" w:rsidRDefault="00611F84" w:rsidP="0050155F">
            <w:pPr>
              <w:numPr>
                <w:ilvl w:val="0"/>
                <w:numId w:val="5"/>
              </w:numPr>
              <w:jc w:val="both"/>
              <w:rPr>
                <w:lang w:val="en-IN"/>
              </w:rPr>
            </w:pPr>
            <w:r w:rsidRPr="00611F84">
              <w:rPr>
                <w:lang w:val="en-IN"/>
              </w:rPr>
              <w:t>Artificial Intelligence Tools</w:t>
            </w:r>
          </w:p>
          <w:p w14:paraId="1AEFE798" w14:textId="77777777" w:rsidR="00611F84" w:rsidRPr="00611F84" w:rsidRDefault="00611F84" w:rsidP="0050155F">
            <w:pPr>
              <w:numPr>
                <w:ilvl w:val="0"/>
                <w:numId w:val="5"/>
              </w:numPr>
              <w:jc w:val="both"/>
              <w:rPr>
                <w:lang w:val="en-IN"/>
              </w:rPr>
            </w:pPr>
            <w:r w:rsidRPr="00611F84">
              <w:rPr>
                <w:lang w:val="en-IN"/>
              </w:rPr>
              <w:t>Optimization Methods</w:t>
            </w:r>
          </w:p>
          <w:p w14:paraId="009463AD" w14:textId="77777777" w:rsidR="00611F84" w:rsidRPr="00611F84" w:rsidRDefault="00611F84" w:rsidP="0050155F">
            <w:pPr>
              <w:numPr>
                <w:ilvl w:val="0"/>
                <w:numId w:val="5"/>
              </w:numPr>
              <w:jc w:val="both"/>
              <w:rPr>
                <w:lang w:val="en-IN"/>
              </w:rPr>
            </w:pPr>
            <w:r w:rsidRPr="00611F84">
              <w:rPr>
                <w:lang w:val="en-IN"/>
              </w:rPr>
              <w:t>Graphical Representation &amp; Reporting</w:t>
            </w:r>
          </w:p>
          <w:p w14:paraId="57C0A136" w14:textId="77777777" w:rsidR="00611F84" w:rsidRPr="00611F84" w:rsidRDefault="00611F84" w:rsidP="0050155F">
            <w:pPr>
              <w:numPr>
                <w:ilvl w:val="0"/>
                <w:numId w:val="5"/>
              </w:numPr>
              <w:jc w:val="both"/>
              <w:rPr>
                <w:lang w:val="en-IN"/>
              </w:rPr>
            </w:pPr>
            <w:r w:rsidRPr="00611F84">
              <w:rPr>
                <w:lang w:val="en-IN"/>
              </w:rPr>
              <w:t>MS Office, Typing, System Boot Management</w:t>
            </w:r>
          </w:p>
          <w:p w14:paraId="1B62DBCB" w14:textId="46BD34B3" w:rsidR="00611F84" w:rsidRPr="004D3011" w:rsidRDefault="00611F84" w:rsidP="004D3011"/>
        </w:tc>
        <w:tc>
          <w:tcPr>
            <w:tcW w:w="283" w:type="dxa"/>
          </w:tcPr>
          <w:p w14:paraId="3A96BF0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79" w:type="dxa"/>
          </w:tcPr>
          <w:sdt>
            <w:sdtPr>
              <w:id w:val="1049110328"/>
              <w:placeholder>
                <w:docPart w:val="8559B215D5714AAA81FAC2C75AE4AA0A"/>
              </w:placeholder>
              <w:temporary/>
              <w:showingPlcHdr/>
              <w15:appearance w15:val="hidden"/>
            </w:sdtPr>
            <w:sdtEndPr/>
            <w:sdtContent>
              <w:p w14:paraId="442A7569" w14:textId="77777777" w:rsidR="001B2ABD" w:rsidRDefault="00E25A26" w:rsidP="00036450">
                <w:pPr>
                  <w:pStyle w:val="Heading2"/>
                </w:pPr>
                <w:r w:rsidRPr="0050155F">
                  <w:rPr>
                    <w:rFonts w:ascii="Times New Roman" w:hAnsi="Times New Roman" w:cs="Times New Roman"/>
                    <w:b w:val="0"/>
                    <w:caps w:val="0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EDUCATION</w:t>
                </w:r>
              </w:p>
            </w:sdtContent>
          </w:sdt>
          <w:p w14:paraId="0005A6D2" w14:textId="1BCF06F5" w:rsidR="00036450" w:rsidRPr="00611F84" w:rsidRDefault="00890E40" w:rsidP="000364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11F84">
              <w:rPr>
                <w:rFonts w:ascii="Times New Roman" w:hAnsi="Times New Roman" w:cs="Times New Roman"/>
                <w:b/>
                <w:bCs/>
              </w:rPr>
              <w:t>Bachelor of Computer Applications (BCA)</w:t>
            </w:r>
            <w:r w:rsidRPr="00611F84">
              <w:rPr>
                <w:rFonts w:ascii="Times New Roman" w:hAnsi="Times New Roman" w:cs="Times New Roman"/>
              </w:rPr>
              <w:t xml:space="preserve"> – </w:t>
            </w:r>
            <w:r w:rsidRPr="00611F84">
              <w:rPr>
                <w:rFonts w:ascii="Times New Roman" w:hAnsi="Times New Roman" w:cs="Times New Roman"/>
                <w:i/>
                <w:iCs/>
              </w:rPr>
              <w:t>Data Science &amp; Artificial Intelligence</w:t>
            </w:r>
            <w:r w:rsidRPr="00611F84">
              <w:rPr>
                <w:rFonts w:ascii="Times New Roman" w:hAnsi="Times New Roman" w:cs="Times New Roman"/>
              </w:rPr>
              <w:br/>
            </w:r>
            <w:r w:rsidRPr="00611F84">
              <w:rPr>
                <w:rFonts w:ascii="Times New Roman" w:hAnsi="Times New Roman" w:cs="Times New Roman"/>
                <w:b/>
                <w:bCs/>
              </w:rPr>
              <w:t>BBD University</w:t>
            </w:r>
            <w:r w:rsidRPr="00611F84">
              <w:rPr>
                <w:rFonts w:ascii="Times New Roman" w:hAnsi="Times New Roman" w:cs="Times New Roman"/>
              </w:rPr>
              <w:t>, Lucknow, India</w:t>
            </w:r>
            <w:r w:rsidRPr="00611F84">
              <w:rPr>
                <w:rFonts w:ascii="Times New Roman" w:hAnsi="Times New Roman" w:cs="Times New Roman"/>
              </w:rPr>
              <w:br/>
            </w:r>
            <w:r w:rsidRPr="00611F84">
              <w:rPr>
                <w:rFonts w:ascii="Times New Roman" w:hAnsi="Times New Roman" w:cs="Times New Roman"/>
                <w:i/>
                <w:iCs/>
              </w:rPr>
              <w:t>2023 – 2025</w:t>
            </w:r>
            <w:r w:rsidRPr="00611F84">
              <w:rPr>
                <w:rFonts w:ascii="Times New Roman" w:hAnsi="Times New Roman" w:cs="Times New Roman"/>
              </w:rPr>
              <w:t xml:space="preserve"> | CGPA: </w:t>
            </w:r>
            <w:r w:rsidR="00611F84" w:rsidRPr="00611F84">
              <w:rPr>
                <w:rFonts w:ascii="Times New Roman" w:hAnsi="Times New Roman" w:cs="Times New Roman"/>
                <w:b/>
                <w:bCs/>
              </w:rPr>
              <w:t>6.68</w:t>
            </w:r>
          </w:p>
          <w:p w14:paraId="3B4C61B9" w14:textId="77777777" w:rsidR="00890E40" w:rsidRPr="00611F84" w:rsidRDefault="00890E40" w:rsidP="00036450">
            <w:pPr>
              <w:rPr>
                <w:rFonts w:ascii="Times New Roman" w:hAnsi="Times New Roman" w:cs="Times New Roman"/>
              </w:rPr>
            </w:pPr>
          </w:p>
          <w:p w14:paraId="73DD7E68" w14:textId="205EEEA3" w:rsidR="00036450" w:rsidRPr="00611F84" w:rsidRDefault="00890E40" w:rsidP="00B359E4">
            <w:pPr>
              <w:pStyle w:val="Heading4"/>
              <w:rPr>
                <w:rFonts w:ascii="Times New Roman" w:hAnsi="Times New Roman" w:cs="Times New Roman"/>
                <w:bCs/>
              </w:rPr>
            </w:pPr>
            <w:r w:rsidRPr="00611F84">
              <w:rPr>
                <w:rFonts w:ascii="Times New Roman" w:hAnsi="Times New Roman" w:cs="Times New Roman"/>
                <w:bCs/>
              </w:rPr>
              <w:t>Senior Secondary Certificate (12th Grade)</w:t>
            </w:r>
            <w:r w:rsidRPr="00611F84">
              <w:rPr>
                <w:rFonts w:ascii="Times New Roman" w:hAnsi="Times New Roman" w:cs="Times New Roman"/>
              </w:rPr>
              <w:br/>
            </w:r>
            <w:proofErr w:type="spellStart"/>
            <w:r w:rsidRPr="00611F84">
              <w:rPr>
                <w:rFonts w:ascii="Times New Roman" w:hAnsi="Times New Roman" w:cs="Times New Roman"/>
                <w:bCs/>
              </w:rPr>
              <w:t>Kendriya</w:t>
            </w:r>
            <w:proofErr w:type="spellEnd"/>
            <w:r w:rsidRPr="00611F84">
              <w:rPr>
                <w:rFonts w:ascii="Times New Roman" w:hAnsi="Times New Roman" w:cs="Times New Roman"/>
                <w:bCs/>
              </w:rPr>
              <w:t xml:space="preserve"> Vidyalaya</w:t>
            </w:r>
            <w:r w:rsidRPr="00611F84">
              <w:rPr>
                <w:rFonts w:ascii="Times New Roman" w:hAnsi="Times New Roman" w:cs="Times New Roman"/>
              </w:rPr>
              <w:t>, Lucknow, India</w:t>
            </w:r>
            <w:r w:rsidRPr="00611F84">
              <w:rPr>
                <w:rFonts w:ascii="Times New Roman" w:hAnsi="Times New Roman" w:cs="Times New Roman"/>
              </w:rPr>
              <w:br/>
            </w:r>
            <w:r w:rsidRPr="00611F84">
              <w:rPr>
                <w:rFonts w:ascii="Times New Roman" w:hAnsi="Times New Roman" w:cs="Times New Roman"/>
                <w:i/>
                <w:iCs/>
              </w:rPr>
              <w:t>2021 – 2022</w:t>
            </w:r>
            <w:r w:rsidRPr="00611F84">
              <w:rPr>
                <w:rFonts w:ascii="Times New Roman" w:hAnsi="Times New Roman" w:cs="Times New Roman"/>
              </w:rPr>
              <w:t xml:space="preserve"> | </w:t>
            </w:r>
            <w:r w:rsidRPr="00611F84">
              <w:rPr>
                <w:rFonts w:ascii="Times New Roman" w:hAnsi="Times New Roman" w:cs="Times New Roman"/>
                <w:b w:val="0"/>
                <w:bCs/>
              </w:rPr>
              <w:t>Commerce + Informatics Practices</w:t>
            </w:r>
            <w:r w:rsidRPr="00611F84">
              <w:rPr>
                <w:rFonts w:ascii="Times New Roman" w:hAnsi="Times New Roman" w:cs="Times New Roman"/>
              </w:rPr>
              <w:t xml:space="preserve"> | </w:t>
            </w:r>
            <w:r w:rsidRPr="00611F84">
              <w:rPr>
                <w:rFonts w:ascii="Times New Roman" w:hAnsi="Times New Roman" w:cs="Times New Roman"/>
                <w:bCs/>
              </w:rPr>
              <w:t>74.4%</w:t>
            </w:r>
          </w:p>
          <w:p w14:paraId="7608C8EE" w14:textId="77777777" w:rsidR="00890E40" w:rsidRPr="00611F84" w:rsidRDefault="00890E40" w:rsidP="00890E40">
            <w:pPr>
              <w:rPr>
                <w:rFonts w:ascii="Times New Roman" w:hAnsi="Times New Roman" w:cs="Times New Roman"/>
              </w:rPr>
            </w:pPr>
          </w:p>
          <w:p w14:paraId="33E88EEC" w14:textId="46ACEA8C" w:rsidR="00036450" w:rsidRPr="00611F84" w:rsidRDefault="00890E40" w:rsidP="00036450">
            <w:pPr>
              <w:rPr>
                <w:rFonts w:ascii="Times New Roman" w:hAnsi="Times New Roman" w:cs="Times New Roman"/>
                <w:lang w:val="en-IN"/>
              </w:rPr>
            </w:pPr>
            <w:r w:rsidRPr="00890E40">
              <w:rPr>
                <w:rFonts w:ascii="Times New Roman" w:hAnsi="Times New Roman" w:cs="Times New Roman"/>
                <w:b/>
                <w:bCs/>
                <w:lang w:val="en-IN"/>
              </w:rPr>
              <w:t>Secondary School Certificate (10th Grade)</w:t>
            </w:r>
            <w:r w:rsidRPr="00890E40">
              <w:rPr>
                <w:rFonts w:ascii="Times New Roman" w:hAnsi="Times New Roman" w:cs="Times New Roman"/>
                <w:lang w:val="en-IN"/>
              </w:rPr>
              <w:br/>
            </w:r>
            <w:proofErr w:type="spellStart"/>
            <w:r w:rsidRPr="00890E40">
              <w:rPr>
                <w:rFonts w:ascii="Times New Roman" w:hAnsi="Times New Roman" w:cs="Times New Roman"/>
                <w:b/>
                <w:bCs/>
                <w:lang w:val="en-IN"/>
              </w:rPr>
              <w:t>Kendriya</w:t>
            </w:r>
            <w:proofErr w:type="spellEnd"/>
            <w:r w:rsidRPr="00890E4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Vidyalaya</w:t>
            </w:r>
            <w:r w:rsidRPr="00890E40">
              <w:rPr>
                <w:rFonts w:ascii="Times New Roman" w:hAnsi="Times New Roman" w:cs="Times New Roman"/>
                <w:lang w:val="en-IN"/>
              </w:rPr>
              <w:t>, Lucknow, India</w:t>
            </w:r>
            <w:r w:rsidRPr="00890E40">
              <w:rPr>
                <w:rFonts w:ascii="Times New Roman" w:hAnsi="Times New Roman" w:cs="Times New Roman"/>
                <w:lang w:val="en-IN"/>
              </w:rPr>
              <w:br/>
            </w:r>
            <w:r w:rsidRPr="00890E40">
              <w:rPr>
                <w:rFonts w:ascii="Times New Roman" w:hAnsi="Times New Roman" w:cs="Times New Roman"/>
                <w:i/>
                <w:iCs/>
                <w:lang w:val="en-IN"/>
              </w:rPr>
              <w:t>2019 – 2020</w:t>
            </w:r>
            <w:r w:rsidRPr="00890E40">
              <w:rPr>
                <w:rFonts w:ascii="Times New Roman" w:hAnsi="Times New Roman" w:cs="Times New Roman"/>
                <w:lang w:val="en-IN"/>
              </w:rPr>
              <w:t xml:space="preserve"> | </w:t>
            </w:r>
            <w:r w:rsidRPr="00890E40">
              <w:rPr>
                <w:rFonts w:ascii="Times New Roman" w:hAnsi="Times New Roman" w:cs="Times New Roman"/>
                <w:b/>
                <w:bCs/>
                <w:lang w:val="en-IN"/>
              </w:rPr>
              <w:t>64%</w:t>
            </w:r>
          </w:p>
          <w:sdt>
            <w:sdtPr>
              <w:id w:val="1001553383"/>
              <w:placeholder>
                <w:docPart w:val="2A601D2806104B16A0FDE478F468DD10"/>
              </w:placeholder>
              <w:temporary/>
              <w:showingPlcHdr/>
              <w15:appearance w15:val="hidden"/>
            </w:sdtPr>
            <w:sdtEndPr/>
            <w:sdtContent>
              <w:p w14:paraId="7BBFD0F1" w14:textId="77777777" w:rsidR="00036450" w:rsidRDefault="00036450" w:rsidP="00036450">
                <w:pPr>
                  <w:pStyle w:val="Heading2"/>
                </w:pPr>
                <w:r w:rsidRPr="0050155F">
                  <w:rPr>
                    <w:rFonts w:ascii="Times New Roman" w:hAnsi="Times New Roman" w:cs="Times New Roman"/>
                    <w:b w:val="0"/>
                    <w:caps w:val="0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WORK EXPERIENCE</w:t>
                </w:r>
              </w:p>
            </w:sdtContent>
          </w:sdt>
          <w:p w14:paraId="021D1078" w14:textId="106276D7" w:rsidR="00036450" w:rsidRDefault="00611F84" w:rsidP="00036450">
            <w:r w:rsidRPr="00611F84">
              <w:rPr>
                <w:b/>
                <w:bCs/>
              </w:rPr>
              <w:t>Technical Support &amp; Backend Developer</w:t>
            </w:r>
            <w:r w:rsidRPr="00611F84">
              <w:br/>
            </w:r>
            <w:proofErr w:type="spellStart"/>
            <w:r w:rsidRPr="00611F84">
              <w:rPr>
                <w:i/>
                <w:iCs/>
              </w:rPr>
              <w:t>Danbro</w:t>
            </w:r>
            <w:proofErr w:type="spellEnd"/>
            <w:r w:rsidRPr="00611F84">
              <w:rPr>
                <w:i/>
                <w:iCs/>
              </w:rPr>
              <w:t xml:space="preserve"> by Mr. Brown</w:t>
            </w:r>
            <w:r w:rsidRPr="00611F84">
              <w:t xml:space="preserve"> – Lucknow, India</w:t>
            </w:r>
            <w:r w:rsidRPr="00611F84">
              <w:br/>
              <w:t>Provided technical support for backend systems; assisted in maintaining web applications and resolving software issues.</w:t>
            </w:r>
          </w:p>
          <w:p w14:paraId="300D8E35" w14:textId="77777777" w:rsidR="004D3011" w:rsidRDefault="004D3011" w:rsidP="00036450"/>
          <w:p w14:paraId="5E14375D" w14:textId="419A7901" w:rsidR="004D3011" w:rsidRDefault="00611F84" w:rsidP="00036450">
            <w:r w:rsidRPr="00611F84">
              <w:rPr>
                <w:b/>
                <w:bCs/>
              </w:rPr>
              <w:t>Intern – Big Data &amp; Networking</w:t>
            </w:r>
            <w:r w:rsidRPr="00611F84">
              <w:br/>
            </w:r>
            <w:r w:rsidRPr="00611F84">
              <w:rPr>
                <w:i/>
                <w:iCs/>
              </w:rPr>
              <w:t>IBM (Virtual Internship)</w:t>
            </w:r>
            <w:r w:rsidRPr="00611F84">
              <w:br/>
              <w:t>Worked on real-time big data use cases, data processing, and basic networking concepts.</w:t>
            </w:r>
          </w:p>
          <w:p w14:paraId="61543C5B" w14:textId="77777777" w:rsidR="00611F84" w:rsidRDefault="00611F84" w:rsidP="00036450"/>
          <w:p w14:paraId="76A19DC1" w14:textId="3280FD9B" w:rsidR="004D3011" w:rsidRDefault="00611F84" w:rsidP="00036450">
            <w:r w:rsidRPr="00611F84">
              <w:rPr>
                <w:b/>
                <w:bCs/>
              </w:rPr>
              <w:t>Sales Manager</w:t>
            </w:r>
            <w:r w:rsidRPr="00611F84">
              <w:br/>
            </w:r>
            <w:r w:rsidRPr="00611F84">
              <w:rPr>
                <w:i/>
                <w:iCs/>
              </w:rPr>
              <w:t>London Bubble Franchise</w:t>
            </w:r>
            <w:r>
              <w:rPr>
                <w:i/>
                <w:iCs/>
              </w:rPr>
              <w:t>(café)</w:t>
            </w:r>
            <w:r w:rsidRPr="00611F84">
              <w:rPr>
                <w:i/>
                <w:iCs/>
              </w:rPr>
              <w:t xml:space="preserve"> – Lucknow, India</w:t>
            </w:r>
            <w:r w:rsidRPr="00611F84">
              <w:br/>
              <w:t>Managed sales and customer engagement, improved team efficiency and customer satisfaction.</w:t>
            </w:r>
          </w:p>
          <w:sdt>
            <w:sdtPr>
              <w:id w:val="1669594239"/>
              <w:placeholder>
                <w:docPart w:val="C90F0B4C312841B9A30297AB166BBB51"/>
              </w:placeholder>
              <w:temporary/>
              <w:showingPlcHdr/>
              <w15:appearance w15:val="hidden"/>
            </w:sdtPr>
            <w:sdtEndPr/>
            <w:sdtContent>
              <w:p w14:paraId="09A882E4" w14:textId="51863B04" w:rsidR="00036450" w:rsidRPr="0050155F" w:rsidRDefault="00180329" w:rsidP="0050155F">
                <w:pPr>
                  <w:pStyle w:val="Heading2"/>
                </w:pPr>
                <w:r w:rsidRPr="0050155F">
                  <w:rPr>
                    <w:rStyle w:val="Heading2Char"/>
                    <w:rFonts w:ascii="Times New Roman" w:hAnsi="Times New Roman" w:cs="Times New Roman"/>
                    <w:bCs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SKILLS</w:t>
                </w:r>
              </w:p>
            </w:sdtContent>
          </w:sdt>
          <w:p w14:paraId="5CDC4628" w14:textId="0F8CD65D" w:rsidR="0050155F" w:rsidRPr="0050155F" w:rsidRDefault="0050155F" w:rsidP="0050155F">
            <w:pPr>
              <w:rPr>
                <w:lang w:val="en-IN"/>
              </w:rPr>
            </w:pPr>
            <w:r w:rsidRPr="0050155F">
              <w:rPr>
                <w:lang w:val="en-IN"/>
              </w:rPr>
              <w:t>Communication</w:t>
            </w:r>
          </w:p>
          <w:p w14:paraId="097C4507" w14:textId="0652E2DC" w:rsidR="0050155F" w:rsidRPr="0050155F" w:rsidRDefault="0050155F" w:rsidP="0050155F">
            <w:pPr>
              <w:rPr>
                <w:lang w:val="en-IN"/>
              </w:rPr>
            </w:pPr>
            <w:r w:rsidRPr="0050155F">
              <w:rPr>
                <w:lang w:val="en-IN"/>
              </w:rPr>
              <w:t>Leadership</w:t>
            </w:r>
          </w:p>
          <w:p w14:paraId="7F70D583" w14:textId="6E8A268E" w:rsidR="0050155F" w:rsidRPr="0050155F" w:rsidRDefault="0050155F" w:rsidP="0050155F">
            <w:pPr>
              <w:rPr>
                <w:lang w:val="en-IN"/>
              </w:rPr>
            </w:pPr>
            <w:r w:rsidRPr="0050155F">
              <w:rPr>
                <w:lang w:val="en-IN"/>
              </w:rPr>
              <w:t>Teamwork</w:t>
            </w:r>
          </w:p>
          <w:p w14:paraId="26BBF6BB" w14:textId="2FEEA955" w:rsidR="0050155F" w:rsidRPr="0050155F" w:rsidRDefault="0050155F" w:rsidP="0050155F">
            <w:pPr>
              <w:rPr>
                <w:lang w:val="en-IN"/>
              </w:rPr>
            </w:pPr>
            <w:r w:rsidRPr="0050155F">
              <w:rPr>
                <w:lang w:val="en-IN"/>
              </w:rPr>
              <w:t>Resource Management</w:t>
            </w:r>
          </w:p>
          <w:p w14:paraId="1281A706" w14:textId="002E40FA" w:rsidR="0050155F" w:rsidRPr="0050155F" w:rsidRDefault="0050155F" w:rsidP="0050155F">
            <w:pPr>
              <w:pStyle w:val="Heading2"/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18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50155F">
              <w:rPr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anguages</w:t>
            </w:r>
          </w:p>
          <w:p w14:paraId="698F9355" w14:textId="71359F60" w:rsidR="0050155F" w:rsidRPr="0050155F" w:rsidRDefault="0050155F" w:rsidP="0050155F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  <w:r w:rsidRPr="0050155F">
              <w:rPr>
                <w:lang w:val="en-IN"/>
              </w:rPr>
              <w:t>Hindi – Native</w:t>
            </w:r>
          </w:p>
          <w:p w14:paraId="44140F07" w14:textId="69C9EC75" w:rsidR="0050155F" w:rsidRPr="0050155F" w:rsidRDefault="0050155F" w:rsidP="0050155F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  <w:r w:rsidRPr="0050155F">
              <w:rPr>
                <w:lang w:val="en-IN"/>
              </w:rPr>
              <w:t>English – Fluent</w:t>
            </w:r>
          </w:p>
          <w:p w14:paraId="7E53E92E" w14:textId="77777777" w:rsidR="0050155F" w:rsidRPr="0050155F" w:rsidRDefault="0050155F" w:rsidP="0050155F">
            <w:pPr>
              <w:rPr>
                <w:lang w:val="en-IN"/>
              </w:rPr>
            </w:pPr>
          </w:p>
          <w:p w14:paraId="4B4B749F" w14:textId="070F4B1F" w:rsidR="0050155F" w:rsidRPr="0050155F" w:rsidRDefault="0050155F" w:rsidP="0050155F"/>
        </w:tc>
      </w:tr>
    </w:tbl>
    <w:p w14:paraId="47577A82" w14:textId="0D4D3199" w:rsidR="00C22926" w:rsidRDefault="00C22926" w:rsidP="000C45FF">
      <w:pPr>
        <w:tabs>
          <w:tab w:val="left" w:pos="990"/>
        </w:tabs>
      </w:pPr>
    </w:p>
    <w:sectPr w:rsidR="0043117B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BBC0" w14:textId="77777777" w:rsidR="00890E40" w:rsidRDefault="00890E40" w:rsidP="000C45FF">
      <w:r>
        <w:separator/>
      </w:r>
    </w:p>
  </w:endnote>
  <w:endnote w:type="continuationSeparator" w:id="0">
    <w:p w14:paraId="2B12C413" w14:textId="77777777" w:rsidR="00890E40" w:rsidRDefault="00890E4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AD2B" w14:textId="77777777" w:rsidR="00890E40" w:rsidRDefault="00890E40" w:rsidP="000C45FF">
      <w:r>
        <w:separator/>
      </w:r>
    </w:p>
  </w:footnote>
  <w:footnote w:type="continuationSeparator" w:id="0">
    <w:p w14:paraId="71C9AA26" w14:textId="77777777" w:rsidR="00890E40" w:rsidRDefault="00890E4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415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06C42B" wp14:editId="02A0780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42F89"/>
    <w:multiLevelType w:val="multilevel"/>
    <w:tmpl w:val="C798B13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A72BC"/>
    <w:multiLevelType w:val="hybridMultilevel"/>
    <w:tmpl w:val="B3741A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B1181"/>
    <w:multiLevelType w:val="hybridMultilevel"/>
    <w:tmpl w:val="648840B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47B3"/>
    <w:multiLevelType w:val="multilevel"/>
    <w:tmpl w:val="C582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66EA6"/>
    <w:multiLevelType w:val="multilevel"/>
    <w:tmpl w:val="5BB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106833">
    <w:abstractNumId w:val="4"/>
  </w:num>
  <w:num w:numId="2" w16cid:durableId="58018084">
    <w:abstractNumId w:val="3"/>
  </w:num>
  <w:num w:numId="3" w16cid:durableId="406615025">
    <w:abstractNumId w:val="1"/>
  </w:num>
  <w:num w:numId="4" w16cid:durableId="668483298">
    <w:abstractNumId w:val="2"/>
  </w:num>
  <w:num w:numId="5" w16cid:durableId="12779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0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6EA8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0155F"/>
    <w:rsid w:val="005262AC"/>
    <w:rsid w:val="005E39D5"/>
    <w:rsid w:val="00600670"/>
    <w:rsid w:val="00611F84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890E4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62C19"/>
    <w:rsid w:val="00C72BED"/>
    <w:rsid w:val="00C9578B"/>
    <w:rsid w:val="00CB0055"/>
    <w:rsid w:val="00D2522B"/>
    <w:rsid w:val="00D422DE"/>
    <w:rsid w:val="00D5459D"/>
    <w:rsid w:val="00D7633F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1CB5A"/>
  <w14:defaultImageDpi w14:val="32767"/>
  <w15:chartTrackingRefBased/>
  <w15:docId w15:val="{8E4BC79C-446A-401B-B71A-453999E2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50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varun-tiwari-2522712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var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4DC80BA66F496FA3224FBA1C71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B59F-C0C4-4637-9EC9-522BFEA50205}"/>
      </w:docPartPr>
      <w:docPartBody>
        <w:p w:rsidR="005A2A56" w:rsidRDefault="005A2A56">
          <w:pPr>
            <w:pStyle w:val="A44DC80BA66F496FA3224FBA1C712888"/>
          </w:pPr>
          <w:r w:rsidRPr="00D5459D">
            <w:t>Profile</w:t>
          </w:r>
        </w:p>
      </w:docPartBody>
    </w:docPart>
    <w:docPart>
      <w:docPartPr>
        <w:name w:val="FB53A6EBAF7E42CB8398AD955528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5B8E0-19C6-4F07-84DA-6D624B79F35E}"/>
      </w:docPartPr>
      <w:docPartBody>
        <w:p w:rsidR="005A2A56" w:rsidRDefault="005A2A56">
          <w:pPr>
            <w:pStyle w:val="FB53A6EBAF7E42CB8398AD955528A9E0"/>
          </w:pPr>
          <w:r w:rsidRPr="00CB0055">
            <w:t>Contact</w:t>
          </w:r>
        </w:p>
      </w:docPartBody>
    </w:docPart>
    <w:docPart>
      <w:docPartPr>
        <w:name w:val="D2C26F95C35541CDBE8E450F2B1E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7E5F-AAD2-4F77-8066-FD34FA398F75}"/>
      </w:docPartPr>
      <w:docPartBody>
        <w:p w:rsidR="005A2A56" w:rsidRDefault="005A2A56">
          <w:pPr>
            <w:pStyle w:val="D2C26F95C35541CDBE8E450F2B1EB9BB"/>
          </w:pPr>
          <w:r w:rsidRPr="004D3011">
            <w:t>PHONE:</w:t>
          </w:r>
        </w:p>
      </w:docPartBody>
    </w:docPart>
    <w:docPart>
      <w:docPartPr>
        <w:name w:val="7E12E0C11F8245C59DB6D568C26F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C0D7-D6E6-44EB-B3D9-8E18FDD5E20F}"/>
      </w:docPartPr>
      <w:docPartBody>
        <w:p w:rsidR="005A2A56" w:rsidRDefault="005A2A56">
          <w:pPr>
            <w:pStyle w:val="7E12E0C11F8245C59DB6D568C26FBA60"/>
          </w:pPr>
          <w:r w:rsidRPr="004D3011">
            <w:t>WEBSITE:</w:t>
          </w:r>
        </w:p>
      </w:docPartBody>
    </w:docPart>
    <w:docPart>
      <w:docPartPr>
        <w:name w:val="EFD1AD7DDCEA449D850C9441915CB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DF9E-6439-4783-808F-F481FE26A407}"/>
      </w:docPartPr>
      <w:docPartBody>
        <w:p w:rsidR="005A2A56" w:rsidRDefault="005A2A56">
          <w:pPr>
            <w:pStyle w:val="EFD1AD7DDCEA449D850C9441915CBB44"/>
          </w:pPr>
          <w:r w:rsidRPr="004D3011">
            <w:t>EMAIL:</w:t>
          </w:r>
        </w:p>
      </w:docPartBody>
    </w:docPart>
    <w:docPart>
      <w:docPartPr>
        <w:name w:val="8559B215D5714AAA81FAC2C75AE4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23BA-64A7-47EB-A876-53733CF86647}"/>
      </w:docPartPr>
      <w:docPartBody>
        <w:p w:rsidR="005A2A56" w:rsidRDefault="005A2A56">
          <w:pPr>
            <w:pStyle w:val="8559B215D5714AAA81FAC2C75AE4AA0A"/>
          </w:pPr>
          <w:r w:rsidRPr="00036450">
            <w:t>EDUCATION</w:t>
          </w:r>
        </w:p>
      </w:docPartBody>
    </w:docPart>
    <w:docPart>
      <w:docPartPr>
        <w:name w:val="2A601D2806104B16A0FDE478F468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E1AB-D5D2-4965-8B7A-4978490A24AB}"/>
      </w:docPartPr>
      <w:docPartBody>
        <w:p w:rsidR="005A2A56" w:rsidRDefault="005A2A56">
          <w:pPr>
            <w:pStyle w:val="2A601D2806104B16A0FDE478F468DD10"/>
          </w:pPr>
          <w:r w:rsidRPr="00036450">
            <w:t>WORK EXPERIENCE</w:t>
          </w:r>
        </w:p>
      </w:docPartBody>
    </w:docPart>
    <w:docPart>
      <w:docPartPr>
        <w:name w:val="C90F0B4C312841B9A30297AB166B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A69D-A2E0-49F5-994A-3FAF6A3555A8}"/>
      </w:docPartPr>
      <w:docPartBody>
        <w:p w:rsidR="005A2A56" w:rsidRDefault="005A2A56">
          <w:pPr>
            <w:pStyle w:val="C90F0B4C312841B9A30297AB166BBB51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56"/>
    <w:rsid w:val="005A2A56"/>
    <w:rsid w:val="00D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5A2A56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53F2827BDC403D928A784C093048B8">
    <w:name w:val="9A53F2827BDC403D928A784C093048B8"/>
  </w:style>
  <w:style w:type="paragraph" w:customStyle="1" w:styleId="5316A01DEFE94CC981C726DC0AC5FD91">
    <w:name w:val="5316A01DEFE94CC981C726DC0AC5FD91"/>
  </w:style>
  <w:style w:type="paragraph" w:customStyle="1" w:styleId="A44DC80BA66F496FA3224FBA1C712888">
    <w:name w:val="A44DC80BA66F496FA3224FBA1C712888"/>
  </w:style>
  <w:style w:type="paragraph" w:customStyle="1" w:styleId="24068B4EF64E4D1FBA710524A54B7AB4">
    <w:name w:val="24068B4EF64E4D1FBA710524A54B7AB4"/>
  </w:style>
  <w:style w:type="paragraph" w:customStyle="1" w:styleId="FB53A6EBAF7E42CB8398AD955528A9E0">
    <w:name w:val="FB53A6EBAF7E42CB8398AD955528A9E0"/>
  </w:style>
  <w:style w:type="paragraph" w:customStyle="1" w:styleId="D2C26F95C35541CDBE8E450F2B1EB9BB">
    <w:name w:val="D2C26F95C35541CDBE8E450F2B1EB9BB"/>
  </w:style>
  <w:style w:type="paragraph" w:customStyle="1" w:styleId="EBE2975CD77646F195E1A7FD3AAEE643">
    <w:name w:val="EBE2975CD77646F195E1A7FD3AAEE643"/>
  </w:style>
  <w:style w:type="paragraph" w:customStyle="1" w:styleId="7E12E0C11F8245C59DB6D568C26FBA60">
    <w:name w:val="7E12E0C11F8245C59DB6D568C26FBA60"/>
  </w:style>
  <w:style w:type="paragraph" w:customStyle="1" w:styleId="CBC4ED417F5E4510998540FD88DA4B42">
    <w:name w:val="CBC4ED417F5E4510998540FD88DA4B42"/>
  </w:style>
  <w:style w:type="paragraph" w:customStyle="1" w:styleId="EFD1AD7DDCEA449D850C9441915CBB44">
    <w:name w:val="EFD1AD7DDCEA449D850C9441915CBB4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C11E6F17C3F41BDA822164CF52BDAA4">
    <w:name w:val="6C11E6F17C3F41BDA822164CF52BDAA4"/>
  </w:style>
  <w:style w:type="paragraph" w:customStyle="1" w:styleId="9514892ADE474690A6CCC6F8CF1DE14A">
    <w:name w:val="9514892ADE474690A6CCC6F8CF1DE14A"/>
  </w:style>
  <w:style w:type="paragraph" w:customStyle="1" w:styleId="CCFEC23217F74398AC2F384D86224A58">
    <w:name w:val="CCFEC23217F74398AC2F384D86224A58"/>
  </w:style>
  <w:style w:type="paragraph" w:customStyle="1" w:styleId="B8BA784EF47B4D7E864EA8129748E589">
    <w:name w:val="B8BA784EF47B4D7E864EA8129748E589"/>
  </w:style>
  <w:style w:type="paragraph" w:customStyle="1" w:styleId="31BD8BAC440E44DEB0C0259BAA55EB56">
    <w:name w:val="31BD8BAC440E44DEB0C0259BAA55EB56"/>
  </w:style>
  <w:style w:type="paragraph" w:customStyle="1" w:styleId="4E2B929C2F6040A8B24A14AB0D10D3EE">
    <w:name w:val="4E2B929C2F6040A8B24A14AB0D10D3EE"/>
  </w:style>
  <w:style w:type="paragraph" w:customStyle="1" w:styleId="8559B215D5714AAA81FAC2C75AE4AA0A">
    <w:name w:val="8559B215D5714AAA81FAC2C75AE4AA0A"/>
  </w:style>
  <w:style w:type="paragraph" w:customStyle="1" w:styleId="F858F80ED8874CEB8FFAE12655F49987">
    <w:name w:val="F858F80ED8874CEB8FFAE12655F49987"/>
  </w:style>
  <w:style w:type="paragraph" w:customStyle="1" w:styleId="F4B1704BDF7C40998B171E677D0E8ECA">
    <w:name w:val="F4B1704BDF7C40998B171E677D0E8ECA"/>
  </w:style>
  <w:style w:type="paragraph" w:customStyle="1" w:styleId="BA8EF93A907840FA9261CF0FA45BE896">
    <w:name w:val="BA8EF93A907840FA9261CF0FA45BE896"/>
  </w:style>
  <w:style w:type="paragraph" w:customStyle="1" w:styleId="5825055895694DB4958AC4392CD5747B">
    <w:name w:val="5825055895694DB4958AC4392CD5747B"/>
  </w:style>
  <w:style w:type="paragraph" w:customStyle="1" w:styleId="9322F488A57C45C39A0FBEEA5B646337">
    <w:name w:val="9322F488A57C45C39A0FBEEA5B646337"/>
  </w:style>
  <w:style w:type="paragraph" w:customStyle="1" w:styleId="CAF240D22E144F78A63C5199C3905124">
    <w:name w:val="CAF240D22E144F78A63C5199C3905124"/>
  </w:style>
  <w:style w:type="paragraph" w:customStyle="1" w:styleId="3E84F717037A49F7A73773952135F9EB">
    <w:name w:val="3E84F717037A49F7A73773952135F9EB"/>
  </w:style>
  <w:style w:type="paragraph" w:customStyle="1" w:styleId="2A601D2806104B16A0FDE478F468DD10">
    <w:name w:val="2A601D2806104B16A0FDE478F468DD10"/>
  </w:style>
  <w:style w:type="paragraph" w:customStyle="1" w:styleId="DC67382730B14C199C166D564CFB96D3">
    <w:name w:val="DC67382730B14C199C166D564CFB96D3"/>
  </w:style>
  <w:style w:type="paragraph" w:customStyle="1" w:styleId="0C7EC014609C4C72B2CC066DA4F5640D">
    <w:name w:val="0C7EC014609C4C72B2CC066DA4F5640D"/>
  </w:style>
  <w:style w:type="paragraph" w:customStyle="1" w:styleId="4AAA56DA67D546C99774790683321BE4">
    <w:name w:val="4AAA56DA67D546C99774790683321BE4"/>
  </w:style>
  <w:style w:type="paragraph" w:customStyle="1" w:styleId="4AD75EBC7D3242B0A47081B300FC3BD8">
    <w:name w:val="4AD75EBC7D3242B0A47081B300FC3BD8"/>
  </w:style>
  <w:style w:type="paragraph" w:customStyle="1" w:styleId="7F7AE5F7DAE34B5DA5097C53A54ABEFD">
    <w:name w:val="7F7AE5F7DAE34B5DA5097C53A54ABEFD"/>
  </w:style>
  <w:style w:type="paragraph" w:customStyle="1" w:styleId="3E8A59E31DF3464D993FBF7F7A3F6A20">
    <w:name w:val="3E8A59E31DF3464D993FBF7F7A3F6A20"/>
  </w:style>
  <w:style w:type="paragraph" w:customStyle="1" w:styleId="A5C35384AB5247688D0CE46731351792">
    <w:name w:val="A5C35384AB5247688D0CE46731351792"/>
  </w:style>
  <w:style w:type="paragraph" w:customStyle="1" w:styleId="380274B93E27428C88B8F05AE31E53E5">
    <w:name w:val="380274B93E27428C88B8F05AE31E53E5"/>
  </w:style>
  <w:style w:type="paragraph" w:customStyle="1" w:styleId="83ED9873C0C346868A03824681E9E446">
    <w:name w:val="83ED9873C0C346868A03824681E9E446"/>
  </w:style>
  <w:style w:type="paragraph" w:customStyle="1" w:styleId="E50732CFC37940C580F060A5E92FC95D">
    <w:name w:val="E50732CFC37940C580F060A5E92FC95D"/>
  </w:style>
  <w:style w:type="paragraph" w:customStyle="1" w:styleId="0110901D64AA4D058148A7F03DBCC745">
    <w:name w:val="0110901D64AA4D058148A7F03DBCC745"/>
  </w:style>
  <w:style w:type="paragraph" w:customStyle="1" w:styleId="93F44E8C84CF4B71AC14832A9AE87133">
    <w:name w:val="93F44E8C84CF4B71AC14832A9AE87133"/>
  </w:style>
  <w:style w:type="paragraph" w:customStyle="1" w:styleId="C5126E601A53460DB3B9812F4AE9A7C8">
    <w:name w:val="C5126E601A53460DB3B9812F4AE9A7C8"/>
  </w:style>
  <w:style w:type="paragraph" w:customStyle="1" w:styleId="5B0E36214F694DC8A5A84AC2BE0728E4">
    <w:name w:val="5B0E36214F694DC8A5A84AC2BE0728E4"/>
  </w:style>
  <w:style w:type="paragraph" w:customStyle="1" w:styleId="88FCEA5E8D604C05B1FF2DDE6FB90236">
    <w:name w:val="88FCEA5E8D604C05B1FF2DDE6FB90236"/>
  </w:style>
  <w:style w:type="character" w:customStyle="1" w:styleId="Heading2Char">
    <w:name w:val="Heading 2 Char"/>
    <w:basedOn w:val="DefaultParagraphFont"/>
    <w:link w:val="Heading2"/>
    <w:uiPriority w:val="9"/>
    <w:rsid w:val="005A2A56"/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paragraph" w:customStyle="1" w:styleId="C90F0B4C312841B9A30297AB166BBB51">
    <w:name w:val="C90F0B4C312841B9A30297AB166BBB51"/>
  </w:style>
  <w:style w:type="paragraph" w:customStyle="1" w:styleId="9A568477364B405983A5A5F351DC74CC">
    <w:name w:val="9A568477364B405983A5A5F351DC74CC"/>
    <w:rsid w:val="005A2A56"/>
  </w:style>
  <w:style w:type="paragraph" w:customStyle="1" w:styleId="4511E64AB6ED46B58B94291928EC9B3E">
    <w:name w:val="4511E64AB6ED46B58B94291928EC9B3E"/>
    <w:rsid w:val="005A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 cstate="screen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63500"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95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tiwari</dc:creator>
  <cp:keywords/>
  <dc:description/>
  <cp:lastModifiedBy>varun tiwari</cp:lastModifiedBy>
  <cp:revision>1</cp:revision>
  <dcterms:created xsi:type="dcterms:W3CDTF">2025-05-29T10:46:00Z</dcterms:created>
  <dcterms:modified xsi:type="dcterms:W3CDTF">2025-05-29T12:21:00Z</dcterms:modified>
</cp:coreProperties>
</file>