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692" w:type="dxa"/>
        <w:tblInd w:w="-72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20"/>
        <w:gridCol w:w="630"/>
        <w:gridCol w:w="2312"/>
        <w:gridCol w:w="423"/>
        <w:gridCol w:w="6607"/>
      </w:tblGrid>
      <w:tr>
        <w:trPr>
          <w:trHeight w:val="2112" w:hRule="atLeast"/>
        </w:trPr>
        <w:tc>
          <w:tcPr>
            <w:tcW w:w="3662" w:type="dxa"/>
            <w:gridSpan w:val="3"/>
            <w:vMerge w:val="restart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ind w:left="-120"/>
              <w:rPr>
                <w:rFonts w:ascii="Times New Roman" w:hAnsi="Times New Roman"/>
              </w:rPr>
            </w:pPr>
            <w:r>
              <w:rPr>
                <w:noProof/>
                <w:lang w:val="en-IN" w:eastAsia="en-IN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-396240</wp:posOffset>
                  </wp:positionV>
                  <wp:extent cx="2179320" cy="2568575"/>
                  <wp:effectExtent l="0" t="0" r="0" b="3175"/>
                  <wp:wrapNone/>
                  <wp:docPr id="1026" name="Picture 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79320" cy="2568575"/>
                          </a:xfrm>
                          <a:prstGeom prst="ellipse"/>
                          <a:ln>
                            <a:noFill/>
                          </a:ln>
                          <a:effectLst>
                            <a:softEdge rad="101600"/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inline distL="0" distT="0" distB="0" distR="0">
                      <wp:extent cx="304800" cy="304800"/>
                      <wp:effectExtent l="0" t="0" r="0" b="0"/>
                      <wp:docPr id="1027" name="Rectangle 2" descr="blob:https://web.whatsapp.com/5a78e711-d7d1-4be2-a9a6-cc8bf0009eb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04800" cy="304800"/>
                              </a:xfrm>
                              <a:prstGeom prst="rect"/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7" filled="f" stroked="f" alt="blob:https://web.whatsapp.com/5a78e711-d7d1-4be2-a9a6-cc8bf0009eb8" style="margin-left:0.0pt;margin-top:0.0pt;width:24.0pt;height:24.0pt;mso-wrap-distance-left:0.0pt;mso-wrap-distance-right:0.0pt;visibility:visible;">
                      <w10:anchorlock/>
                      <v:stroke on="f"/>
                      <v:fill rotate="true"/>
                    </v:rect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</w:p>
        </w:tc>
        <w:tc>
          <w:tcPr>
            <w:tcW w:w="423" w:type="dxa"/>
            <w:vMerge w:val="restart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  <w:color w:val="0072c7"/>
              </w:rPr>
            </w:pPr>
          </w:p>
        </w:tc>
        <w:tc>
          <w:tcPr>
            <w:tcW w:w="6607" w:type="dxa"/>
            <w:tcBorders>
              <w:bottom w:val="nil"/>
            </w:tcBorders>
          </w:tcPr>
          <w:p>
            <w:pPr>
              <w:pStyle w:val="style62"/>
              <w:rPr/>
            </w:pPr>
            <w:r>
              <w:t>DIKSHA</w:t>
            </w:r>
            <w:r>
              <w:br/>
            </w:r>
            <w:r>
              <w:t>SINGH BAGHEL</w:t>
            </w:r>
          </w:p>
        </w:tc>
      </w:tr>
      <w:tr>
        <w:tblPrEx/>
        <w:trPr>
          <w:trHeight w:val="1589" w:hRule="atLeast"/>
        </w:trPr>
        <w:tc>
          <w:tcPr>
            <w:tcW w:w="3662" w:type="dxa"/>
            <w:gridSpan w:val="3"/>
            <w:vMerge w:val="continue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423" w:type="dxa"/>
            <w:vMerge w:val="continue"/>
            <w:tcBorders>
              <w:bottom w:val="nil"/>
            </w:tcBorders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restart"/>
            <w:tcBorders>
              <w:bottom w:val="nil"/>
            </w:tcBorders>
            <w:vAlign w:val="bottom"/>
          </w:tcPr>
          <w:p>
            <w:pPr>
              <w:pStyle w:val="style2"/>
              <w:rPr>
                <w:rFonts w:ascii="Calibri" w:cs="Calibri" w:hAnsi="Calibri"/>
                <w:color w:val="0072c7"/>
              </w:rPr>
            </w:pPr>
            <w:r>
              <w:t>Experience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Fresher </w:t>
            </w:r>
          </w:p>
          <w:p>
            <w:pPr>
              <w:pStyle w:val="style2"/>
              <w:rPr>
                <w:rFonts w:ascii="Calibri" w:cs="Calibri" w:hAnsi="Calibri"/>
                <w:color w:val="0072c7"/>
              </w:rPr>
            </w:pPr>
            <w:r>
              <w:t>Education</w:t>
            </w:r>
          </w:p>
          <w:p>
            <w:pPr>
              <w:pStyle w:val="style4108"/>
              <w:rPr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>[PCB]</w:t>
            </w:r>
            <w:r>
              <w:rPr>
                <w:lang w:val="en-US"/>
              </w:rPr>
              <w:t>-56.2%</w:t>
            </w:r>
          </w:p>
          <w:p>
            <w:pPr>
              <w:pStyle w:val="style4108"/>
              <w:rPr/>
            </w:pPr>
            <w:r>
              <w:t xml:space="preserve">BSC biology </w:t>
            </w:r>
            <w:r>
              <w:rPr>
                <w:lang w:val="en-US"/>
              </w:rPr>
              <w:t>-68%</w:t>
            </w:r>
          </w:p>
          <w:p>
            <w:pPr>
              <w:pStyle w:val="style4108"/>
              <w:rPr/>
            </w:pPr>
            <w:r>
              <w:t xml:space="preserve">PGDCA </w:t>
            </w:r>
            <w:r>
              <w:rPr>
                <w:lang w:val="en-US"/>
              </w:rPr>
              <w:t>-73%</w:t>
            </w:r>
          </w:p>
          <w:p>
            <w:pPr>
              <w:pStyle w:val="style48"/>
              <w:numPr>
                <w:ilvl w:val="0"/>
                <w:numId w:val="0"/>
              </w:numPr>
              <w:ind w:left="360"/>
              <w:rPr>
                <w:rFonts w:ascii="Calibri" w:cs="Calibri" w:hAnsi="Calibri"/>
              </w:rPr>
            </w:pPr>
          </w:p>
          <w:p>
            <w:pPr>
              <w:pStyle w:val="style2"/>
              <w:rPr>
                <w:rFonts w:ascii="Calibri" w:cs="Calibri" w:hAnsi="Calibri"/>
                <w:color w:val="0072c7"/>
              </w:rPr>
            </w:pPr>
            <w:r>
              <w:t>Communication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t>Looking forward to be associated with a firm that provides me management related opportunities. Seeking a challenging position in management field where I can utilize my skills and have generous opportunities for learning to advance my career</w:t>
            </w:r>
          </w:p>
          <w:p>
            <w:pPr>
              <w:pStyle w:val="style2"/>
              <w:rPr>
                <w:rFonts w:ascii="Calibri" w:cs="Calibri" w:hAnsi="Calibri"/>
                <w:color w:val="0072c7"/>
              </w:rPr>
            </w:pPr>
            <w:r>
              <w:rPr>
                <w:rFonts w:ascii="Calibri" w:cs="Calibri" w:hAnsi="Calibri"/>
                <w:color w:val="0072c7"/>
              </w:rPr>
              <w:t>skills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leadership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strong typing skills( 30-36wpm)</w:t>
            </w:r>
            <w:bookmarkStart w:id="0" w:name="_GoBack"/>
            <w:bookmarkEnd w:id="0"/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artist 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 xml:space="preserve">athlete </w:t>
            </w:r>
          </w:p>
          <w:p>
            <w:pPr>
              <w:pStyle w:val="style2"/>
              <w:rPr>
                <w:rFonts w:ascii="Calibri" w:cs="Calibri" w:hAnsi="Calibri"/>
                <w:color w:val="0072c7"/>
              </w:rPr>
            </w:pPr>
            <w:r>
              <w:rPr>
                <w:rFonts w:ascii="Calibri" w:cs="Calibri" w:hAnsi="Calibri"/>
                <w:color w:val="0072c7"/>
              </w:rPr>
              <w:t xml:space="preserve">personal details 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fathers name</w:t>
            </w:r>
            <w:r>
              <w:rPr>
                <w:rFonts w:ascii="Calibri" w:cs="Calibri" w:hAnsi="Calibri"/>
              </w:rPr>
              <w:t xml:space="preserve">     </w:t>
            </w:r>
            <w:r>
              <w:rPr>
                <w:rFonts w:ascii="Calibri" w:cs="Calibri" w:hAnsi="Calibri"/>
              </w:rPr>
              <w:t xml:space="preserve"> –kamlendra bahadur singh baghel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mothers name</w:t>
            </w:r>
            <w:r>
              <w:rPr>
                <w:rFonts w:ascii="Calibri" w:cs="Calibri" w:hAnsi="Calibri"/>
              </w:rPr>
              <w:t xml:space="preserve">   </w:t>
            </w:r>
            <w:r>
              <w:rPr>
                <w:rFonts w:ascii="Calibri" w:cs="Calibri" w:hAnsi="Calibri"/>
              </w:rPr>
              <w:t xml:space="preserve"> – Ranjan</w:t>
            </w:r>
            <w:r>
              <w:rPr>
                <w:rFonts w:ascii="Calibri" w:cs="Calibri" w:hAnsi="Calibri"/>
                <w:lang w:val="en-US"/>
              </w:rPr>
              <w:t>a</w:t>
            </w:r>
            <w:r>
              <w:rPr>
                <w:rFonts w:ascii="Calibri" w:cs="Calibri" w:hAnsi="Calibri"/>
              </w:rPr>
              <w:t xml:space="preserve"> singh baghel</w:t>
            </w:r>
          </w:p>
          <w:p>
            <w:pPr>
              <w:pStyle w:val="style0"/>
              <w:rPr>
                <w:rFonts w:ascii="Calibri" w:cs="Calibri" w:hAnsi="Calibri"/>
              </w:rPr>
            </w:pPr>
            <w:r>
              <w:rPr>
                <w:rFonts w:ascii="Calibri" w:cs="Calibri" w:hAnsi="Calibri"/>
              </w:rPr>
              <w:t>date of birth        – 30/06/2000</w:t>
            </w:r>
          </w:p>
          <w:p>
            <w:pPr>
              <w:pStyle w:val="style0"/>
              <w:rPr>
                <w:rFonts w:ascii="Calibri" w:cs="Calibri" w:hAnsi="Calibri"/>
                <w:sz w:val="24"/>
                <w:szCs w:val="24"/>
              </w:rPr>
            </w:pPr>
            <w:r>
              <w:rPr>
                <w:rFonts w:ascii="Calibri" w:cs="Calibri" w:hAnsi="Calibri"/>
              </w:rPr>
              <w:t xml:space="preserve">language              – hindi English </w:t>
            </w:r>
            <w:r>
              <w:rPr>
                <w:rFonts w:ascii="Calibri" w:cs="Calibri" w:hAnsi="Calibri"/>
              </w:rPr>
              <w:t xml:space="preserve"> </w:t>
            </w:r>
          </w:p>
        </w:tc>
      </w:tr>
      <w:tr>
        <w:tblPrEx/>
        <w:trPr>
          <w:trHeight w:val="1164" w:hRule="atLeast"/>
        </w:trPr>
        <w:tc>
          <w:tcPr>
            <w:tcW w:w="720" w:type="dxa"/>
            <w:tcBorders/>
          </w:tcPr>
          <w:p>
            <w:pPr>
              <w:pStyle w:val="style66"/>
              <w:kinsoku w:val="false"/>
              <w:overflowPunct w:val="false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2942" w:type="dxa"/>
            <w:gridSpan w:val="2"/>
            <w:tcBorders/>
          </w:tcPr>
          <w:p>
            <w:pPr>
              <w:pStyle w:val="style66"/>
              <w:kinsoku w:val="false"/>
              <w:overflowPunct w:val="false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trHeight w:val="543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rStyle w:val="style87"/>
                <w:rFonts w:ascii="Calibri" w:cs="Calibri" w:hAnsi="Calibri"/>
                <w:b w:val="false"/>
                <w:bCs w:val="false"/>
                <w:color w:val="666666"/>
              </w:rPr>
            </w:pP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inline distL="0" distT="0" distB="0" distR="0">
                      <wp:extent cx="337185" cy="333375"/>
                      <wp:effectExtent l="0" t="0" r="5715" b="9525"/>
                      <wp:docPr id="1029" name="Group 21" descr="gps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47519" h="2612594" stroke="1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c567a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91440" y="68580"/>
                                  <a:ext cx="151765" cy="2025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9" filled="f" stroked="f" alt="gps icon" style="margin-left:0.0pt;margin-top:0.0pt;width:26.55pt;height:26.25pt;mso-wrap-distance-left:0.0pt;mso-wrap-distance-right:0.0pt;visibility:visible;" coordsize="337185,333375">
                      <v:shape id="1030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2c567a" stroked="f" style="position:absolute;left:0;top:0;width:337185;height:3333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647519,2612594"/>
                      </v:shape>
                      <v:shape id="1031" type="#_x0000_t75" filled="f" stroked="f" style="position:absolute;left:91440;top:68580;width:151765;height:202565;z-index:3;mso-position-horizontal-relative:page;mso-position-vertical-relative:page;mso-width-relative:page;mso-height-relative:page;visibility:visible;">
                        <v:imagedata r:id="rId3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/>
            </w:pPr>
            <w:r>
              <w:t xml:space="preserve">Gram Padriya, post khajuha </w:t>
            </w:r>
          </w:p>
          <w:p>
            <w:pPr>
              <w:pStyle w:val="style4103"/>
              <w:rPr/>
            </w:pPr>
            <w:r>
              <w:t>Rewa 486001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/>
            </w:pPr>
          </w:p>
        </w:tc>
      </w:tr>
      <w:tr>
        <w:tblPrEx/>
        <w:trPr>
          <w:trHeight w:val="183" w:hRule="atLeast"/>
        </w:trPr>
        <w:tc>
          <w:tcPr>
            <w:tcW w:w="720" w:type="dxa"/>
            <w:tcBorders/>
          </w:tcPr>
          <w:p>
            <w:pPr>
              <w:pStyle w:val="style157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2942" w:type="dxa"/>
            <w:gridSpan w:val="2"/>
            <w:tcBorders/>
            <w:vAlign w:val="center"/>
          </w:tcPr>
          <w:p>
            <w:pPr>
              <w:pStyle w:val="style157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trHeight w:val="624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rFonts w:ascii="Calibri" w:cs="Calibri" w:hAnsi="Calibri"/>
                <w:color w:val="666666"/>
              </w:rPr>
            </w:pP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inline distL="0" distT="0" distB="0" distR="0">
                      <wp:extent cx="337820" cy="337185"/>
                      <wp:effectExtent l="0" t="0" r="5080" b="5715"/>
                      <wp:docPr id="1033" name="Group 22" descr="phone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517880" h="2514600" stroke="1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c7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8382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3" filled="f" stroked="f" alt="phone icon" style="margin-left:0.0pt;margin-top:0.0pt;width:26.6pt;height:26.55pt;mso-wrap-distance-left:0.0pt;mso-wrap-distance-right:0.0pt;visibility:visible;" coordsize="337820,337185">
                      <v:shape id="1034" coordsize="2517880,2514600" path="m741998,2445067c756285,2449829,770573,2454592,786765,2462212c803910,2467927,822008,2476499,846773,2486977c837248,2485072,827723,2483167,818198,2482214c808673,2479357,799148,2474594,786765,2468879c774383,2461259,760095,2452687,741998,2445067xm628649,2345888c630554,2346484,633888,2348389,639127,2351722c661035,2362200,669607,2368867,675322,2374582c681990,2380297,684847,2386012,698182,2394585c688657,2392680,662940,2375535,644842,2363152c635317,2356485,628649,2350770,626745,2347912c626269,2346007,626745,2345293,628649,2345888xm541973,2310765l575310,2334577l609600,2356485c630555,2371725,635318,2375535,632460,2374582c628650,2374582,617220,2368867,605790,2363152c583883,2352675,563880,2342197,615315,2376487l584835,2357437l569595,2347912l554355,2338387xm261809,2061771l277178,2083117c270511,2075497,266522,2070437,264200,2066984xm218093,1904151c221040,1904821,226933,1915000,233363,1927859c242888,1944052,253365,1964054,259080,1972627c264795,1985009,272415,1996439,279083,2008822c273368,2001202,266700,1992629,260033,1985009c253365,1976437,247650,1966912,241935,1958339c236220,1949767,230505,1940242,225743,1931669c222885,1923097,219075,1914524,216218,1906904c216456,1904761,217111,1903928,218093,1904151xm151448,1838325c160020,1853565,170498,1874520,181928,1897380c194310,1919287,206693,1944052,219075,1965960c225743,1977390,231458,1987867,236220,1997392c241935,2006917,246698,2015490,250508,2024062c258128,2039302,262890,2050732,260985,2053590c263843,2058353,261223,2058114,261224,2060496l261809,2061771l260033,2059305c254318,2049780,246698,2039302,240030,2027872c224790,2005965,210503,1979295,196215,1954530c189548,1942147,182880,1928812,177165,1917382c171450,1905000,166688,1894522,162878,1884045c155258,1862137,150495,1845945,151448,1838325xm13335,1144905c7620,1201102,7620,1236345,9525,1261110c10477,1273492,11430,1283017,13335,1291590c14287,1300162,17145,1306830,18097,1313497c25717,1340167,28575,1365885,40957,1471612c38100,1464945,35242,1466850,34290,1474470c32385,1482090,33337,1494472,34290,1510665c36195,1543050,43815,1586865,52387,1622107c75247,1687830,100965,1767840,126682,1823085c141922,1862137,128587,1862137,95250,1786890c88582,1762125,79057,1737360,72390,1711642c68580,1698307,64770,1685925,60960,1672590c57150,1659255,53340,1645920,50482,1632585c48577,1625917,46672,1619250,44767,1612582c42862,1605915,41910,1599247,40005,1592580c36195,1579245,33337,1564957,29527,1551622c26670,1537335,23812,1524000,20955,1509712c20002,1503045,18097,1495425,17145,1488757l14287,1467802c12382,1453515,10477,1439227,7620,1425892c6667,1411605,4762,1397317,3810,1383982c2857,1377315,2857,1369695,1905,1363027c1905,1356360,952,1348740,952,1342072c952,1327785,0,1314450,0,1301115c0,1287780,952,1274445,952,1261110c1905,1247775,1905,1234440,3810,1222057c5715,1208722,6667,1196340,8572,1183957c9525,1177290,10477,1171575,11430,1165860c10477,1156335,12382,1150620,13335,1144905xm902970,67627c908685,69532,902017,73342,878205,85724c863917,91439,846772,96202,829627,102869c812482,109537,795337,115252,780097,120967c750570,132397,729615,138112,735330,130492l721995,130492c734377,125729,755332,115252,780097,105727c792480,100964,804862,96202,818197,91439c824865,89534,830580,86677,837247,84772c843915,82867,849630,80962,855345,79057c878205,72389,896302,67627,902970,67627xm1618298,56197c1634490,60007,1651635,62864,1667828,66674l1717358,80009c1724025,83819,1730693,88582,1737360,92392c1723073,87629,1703070,83819,1682115,77152c1661160,70484,1638300,63817,1618298,56197xm1295400,31432c1312545,32385,1331595,32385,1349692,33337c1368742,34290,1386840,36195,1403985,37147c1439227,40957,1469707,44767,1489710,46672c1580197,60960,1676400,87630,1763077,123825c1849755,160020,1925955,203835,1980247,243840c1995487,253365,2011680,264795,2027872,275272c2044065,285750,2058352,296227,2069782,302895c2091690,317182,2098357,319087,2066925,291465c2107882,322897,2140267,359092,2170747,393382c2185987,410527,2201228,427672,2216467,442912c2231707,459105,2247900,474345,2265045,487680c2247900,465772,2233612,448627,2223135,435292c2211705,421957,2203132,412432,2195512,402907c2191703,398145,2187892,394335,2184082,389572c2180273,384810,2176462,381000,2172652,376237c2165032,367665,2155507,357187,2142172,343852c2207895,390525,2270760,457200,2323148,529590c2375535,601980,2416492,679132,2447925,744855c2448877,743902,2451735,749617,2461260,751522c2472690,784860,2481263,818197,2489835,850582c2497455,882967,2504123,913447,2507932,943927c2512695,973455,2514600,1002982,2516505,1029652c2517457,1042987,2517457,1056322,2517457,1068705c2517457,1082040,2518410,1094422,2517457,1105852c2516505,1129665,2515552,1151572,2512695,1171575c2509838,1191577,2506980,1209675,2504123,1224915l2495340,1253522l2497455,1295400c2497455,1674157,2324743,2012575,2053779,2236194l2050729,2238475l2048828,2240280c1981200,2297430,1908810,2347912,1835468,2390775c1828324,2390775,1804035,2399348,1784152,2405658l1774926,2408142l1752823,2418789c1606960,2480484,1446591,2514600,1278255,2514600c1152003,2514600,1030232,2495410,915702,2459787l831186,2428854l821055,2426017c811530,2423160,800100,2419350,787718,2413635c738188,2395537,678180,2361247,647700,2347912c635318,2338387,621030,2326957,603885,2315527c587693,2304097,570548,2290762,552450,2278380c534353,2265045,517208,2250757,499110,2237422c481965,2223135,465773,2209800,451485,2196465c442913,2192655,406718,2160270,411480,2171700c433388,2190750,447675,2205990,461963,2219325c476250,2233612,490538,2247900,514350,2266950c507683,2265997,497205,2260282,485775,2251710c474345,2242185,461010,2229802,445770,2215515c431483,2201227,416243,2184082,401003,2167890c393383,2159317,385763,2150745,378143,2142172c370523,2133600,362903,2125027,355283,2116455c367665,2126932,380048,2135505,392430,2145030c366713,2118360,342186,2088118,319326,2055971l282887,1997944l267275,1977066c245366,1944635,224975,1911093,206206,1876543l160874,1782439l188595,1867852c146685,1795462,115253,1707832,94298,1623060c72390,1538287,61913,1457325,48578,1397317c48578,1424940,53340,1457325,57150,1489710c60008,1505902,62865,1522095,65723,1538287c68580,1554480,72390,1569720,76200,1584007c89535,1642110,102870,1685925,93345,1687830c90488,1686877,85725,1679257,80010,1665922c75248,1652587,68580,1634490,62865,1614487c58103,1594485,53340,1572577,48578,1551622c50483,1524952,47625,1505902,45720,1489710c40005,1422082,36195,1359217,35243,1299210c35243,1283970,35243,1268730,35243,1254442c35243,1246822,35243,1239202,35243,1232535c35243,1224915,36195,1218247,36195,1210627c37148,1196340,37148,1181100,38100,1166812c39053,1152525,40958,1138237,41910,1123950c42863,1117282,42863,1109662,43815,1102995l46673,1082040c48578,1067752,50483,1053465,53340,1040130c59055,1012507,64770,984885,72390,957262c88583,902017,110490,849630,140018,799147c143352,808672,155496,799862,173355,780574l175420,778164l206206,714257l258734,634160l251460,641985c240982,652462,232410,661987,231457,658177c231457,654367,239077,637222,262890,597217c240982,635317,224790,655320,213360,670560c201930,684847,193357,693420,187642,706755c182880,702945,194310,679132,210502,647700c219075,632460,229552,615315,240030,597217c251460,580072,263842,562927,274320,546735c297180,515302,316230,488632,321945,480060c323850,475297,322897,475297,316230,480060c312420,481965,307657,485775,301942,491490c296227,497205,288607,503872,280035,513397c238125,555307,200977,614362,172402,670560c164782,684847,158115,699135,151447,712470c144780,726757,138112,739140,132397,751522c121920,776287,109537,797242,100012,814387c89535,825817,87630,819150,92392,801052c94297,791527,99060,780097,103822,765810c109537,752475,115252,736282,123825,719137c139065,684847,160020,646747,180975,612457c192405,596265,202882,579120,213360,563880c223837,549592,233362,535305,241935,523875c249555,513397,260985,499110,273367,483870c280035,476250,286702,468630,293370,461010c300037,453390,306705,445770,313372,439102c326707,424815,339090,414337,347662,406717c356235,399097,360997,397192,360045,401955c402907,349567,450532,305752,500062,269557c511492,260985,524827,253365,537210,244792c549592,237172,561975,228600,575310,221932c587692,215265,601027,207645,613410,200977c626745,194310,639127,187642,652462,181927l671512,172402l691515,163830c703897,158115,717232,152400,730567,147637c757237,138112,782955,126682,810577,118110c864870,98107,920115,80962,979170,60960c1000125,58102,1016317,55245,1031557,54292c1046797,53340,1060132,53340,1074420,52387c1088707,51435,1103947,51435,1122045,50482c1140142,49530,1162050,47625,1189672,45720c1180147,41910,1188720,38100,1208722,35242c1219200,34290,1232535,33337,1246822,32385c1261110,31432,1278255,30480,1295400,31432xm1276350,0c1375410,0,1469708,15240,1536383,31432c1512570,30480,1488758,28575,1465898,27622c1438275,23812,1409700,20002,1380173,19050c1365885,19050,1350645,18097,1336358,18097c1322070,19050,1306830,19050,1292543,19050c1278255,19050,1263015,20002,1248728,20955c1233488,21907,1219200,21907,1204913,23812c1176338,27622,1147763,28575,1119188,32385c1107758,32385,1097280,32385,1086803,33337c1076325,33337,1066800,35242,1057275,36195c1038225,39052,1022033,40005,1009650,42862c984885,47625,976313,47625,997268,35242c1076325,14287,1178243,0,1276350,0xe" fillcolor="#0072c7" stroked="f" style="position:absolute;left:0;top:0;width:337820;height:33718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517880,2514600"/>
                      </v:shape>
                      <v:shape id="1035" type="#_x0000_t75" filled="f" stroked="f" style="position:absolute;left:83820;top:83820;width:164465;height:164465;z-index:3;mso-position-horizontal-relative:page;mso-position-vertical-relative:page;mso-width-relative:page;mso-height-relative:page;visibility:visible;">
                        <v:imagedata r:id="rId4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/>
            </w:pPr>
            <w:r>
              <w:t>7722836993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/>
            </w:pPr>
          </w:p>
        </w:tc>
      </w:tr>
      <w:tr>
        <w:tblPrEx/>
        <w:trPr>
          <w:trHeight w:val="183" w:hRule="atLeast"/>
        </w:trPr>
        <w:tc>
          <w:tcPr>
            <w:tcW w:w="720" w:type="dxa"/>
            <w:tcBorders/>
          </w:tcPr>
          <w:p>
            <w:pPr>
              <w:pStyle w:val="style157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2942" w:type="dxa"/>
            <w:gridSpan w:val="2"/>
            <w:tcBorders/>
            <w:vAlign w:val="center"/>
          </w:tcPr>
          <w:p>
            <w:pPr>
              <w:pStyle w:val="style157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trHeight w:val="633" w:hRule="atLeast"/>
        </w:trPr>
        <w:tc>
          <w:tcPr>
            <w:tcW w:w="720" w:type="dxa"/>
            <w:tcBorders/>
            <w:tcMar/>
          </w:tcPr>
          <w:p>
            <w:pPr>
              <w:pStyle w:val="style4103"/>
              <w:jc w:val="center"/>
              <w:rPr>
                <w:noProof/>
              </w:rPr>
            </w:pPr>
          </w:p>
        </w:tc>
        <w:tc>
          <w:tcPr>
            <w:tcW w:w="63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style4103"/>
              <w:jc w:val="center"/>
              <w:rPr>
                <w:rFonts w:ascii="Calibri" w:cs="Calibri" w:hAnsi="Calibri"/>
                <w:color w:val="666666"/>
              </w:rPr>
            </w:pP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inline distL="0" distT="0" distB="0" distR="0">
                      <wp:extent cx="338455" cy="346075"/>
                      <wp:effectExtent l="0" t="0" r="4445" b="0"/>
                      <wp:docPr id="1037" name="Group 24" descr="email icon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31203" h="2794134" stroke="1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6666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9144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7" filled="f" stroked="f" alt="email icon" style="margin-left:0.0pt;margin-top:0.0pt;width:26.65pt;height:27.25pt;mso-wrap-distance-left:0.0pt;mso-wrap-distance-right:0.0pt;visibility:visible;" coordsize="338455,346075">
                      <v:shape id="1038" coordsize="2731203,2794134" path="m2554038,843497c2554038,843497,2554990,843497,2554990,843497c2561658,858737,2568325,873024,2574040,889217c2568325,873024,2560705,858737,2554038,843497xm2630238,810160c2630238,810160,2631190,810160,2631190,810160c2637858,826352,2645478,841592,2651193,858737c2645478,841592,2636905,826352,2630238,810160xm2475759,697568l2489267,717767c2489267,717767,2488315,717767,2488315,717767xm2444909,651438l2454977,665379l2466407,682524l2475759,697568xm382337,565367c375670,577749,369002,589179,363287,599657c357572,612039,350905,623469,345190,635852l336617,653949l328045,672047c322330,684429,317567,696812,311852,709194c216602,866357,155642,1044474,134687,1227354c124210,1318794,123257,1411187,132782,1502627c141355,1594067,161357,1684554,189932,1772184c247082,1946492,343285,2108417,469015,2242719c594745,2377022,749050,2484654,919547,2553234c1089092,2622767,1274830,2654199,1458663,2645627c1642495,2638007,1824422,2588477,1987300,2503704c2150177,2419884,2294958,2298917,2407353,2153184c2520700,2008404,2601663,1837907,2642620,1658837c2656908,1696937,2668338,1735989,2679767,1776947c2618808,1962684,2516890,2136039,2382588,2277962c2249238,2419884,2084455,2533232,1903480,2604669c1722505,2677059,1526290,2708492,1332932,2697062c1139575,2685632,949075,2631339,779530,2538947c609032,2447507,461395,2317014,347095,2162709c233747,2008404,153737,1828382,116590,1640739c79442,1452144,84205,1257834,129925,1072097c152785,979704,185170,889217,228032,804444c270895,719672,322330,638709,382337,565367xm2429260,494882c2431165,495834,2433070,496787,2434975,497739c2436880,499644,2439737,500597,2441642,501549c2451167,512027,2459740,523457,2468312,534887c2476885,546317,2486410,557747,2494030,569177c2504507,584417,2515937,600609,2526415,616802c2539750,637757,2553085,657759,2564515,678714l2582612,711099l2591185,727292l2598805,743484c2597852,743484,2597852,742532,2596900,742532c2591185,731102,2585470,720624,2578802,709194l2559752,675857c2546417,653949,2533082,632042,2518795,611087l2486410,566319c2477837,553937,2468312,542507,2458787,530124l2444500,512027xm2280670,458687c2285432,460592,2291147,462497,2296862,465354c2334010,502978,2368538,542983,2400566,585131l2444909,651438l2442595,648234l2418782,613944l2393065,581559l2379730,565367l2366395,549174c2356870,538697,2348297,528219,2338772,517742c2319722,497739,2300672,477737,2280670,458687xm1399608,153887c2072953,153887,2618808,699741,2618808,1373087c2618808,1415171,2616676,1456757,2612513,1497743l2595954,1606243l2598805,1612164c2606425,1630262,2613092,1648359,2620713,1667409c2580707,1828382,2507365,1979829,2408305,2112227c2309245,2244624,2183515,2357019,2041592,2439887c1899670,2523707,1741555,2577999,1578677,2599907c1415800,2621814,1250065,2611337,1091950,2569427c933835,2527517,785245,2453222,656657,2353209c528070,2253197,419485,2128419,339475,1987449c259465,1846479,208030,1689317,188980,1529297l186849,1498705l186703,1497743l186492,1493576l180586,1408776l181167,1388115l180408,1373087l183073,1320311l183979,1288077l185178,1278633l186703,1248431c249138,633642,768346,153887,1399608,153887xm823345,112930c776673,141505,733810,172937,690948,207227c596650,265330,509973,333910,431868,411062c354715,489167,286135,575845,228985,670142c171835,765392,127068,866357,93730,971132c62298,1075907,42295,1185445,35628,1294982c28960,1404520,35628,1515010,55630,1623595c59440,1651217,67060,1677887,72775,1704557c75633,1717892,79443,1731227,83253,1744562c87063,1757897,90873,1771232,94683,1784567c111828,1836955,130878,1889342,153738,1938872c176598,1989355,203268,2036980,230890,2084605c260418,2131277,290898,2176997,325188,2219860c358525,2263675,396625,2304632,434725,2343685c474730,2381785,514735,2418932,558550,2452270c601413,2486560,647133,2517992,693805,2546567l730000,2567522l748098,2578000l766195,2587525l803343,2606575c815725,2612290,828108,2618005,840490,2623720c890020,2647532,942408,2665630,994795,2682775c1048135,2698967,1101475,2712302,1155768,2721827c1371985,2761832,1597728,2746592,1808230,2681822c1913005,2648485,2013970,2602765,2108268,2545615c2202565,2487512,2289243,2419885,2367348,2341780c2444500,2263675,2513080,2176997,2570230,2082700c2627380,1988402,2672148,1886485,2705485,1781710c2715963,1822667,2725488,1865530,2731203,1908392c2720725,1936015,2708343,1961732,2695960,1988402c2690245,2001737,2682625,2014120,2675958,2027455c2668338,2039837,2662623,2053172,2655003,2065555c2640715,2090320,2626428,2116037,2610235,2139850l2586423,2176045l2560705,2211287c2492125,2305585,2411163,2390357,2322580,2464652c2144463,2613242,1929198,2718017,1702503,2764690c1589155,2788502,1473903,2797075,1358650,2793265c1300548,2792312,1243398,2785645,1186248,2777072c1171960,2775167,1157673,2772310,1143385,2769452c1130050,2766595,1115763,2764690,1101475,2760880c1072900,2753260,1045278,2747545,1017655,2738972l976698,2726590l935740,2712302c908118,2702777,881448,2691347,854778,2680870c841443,2675155,829060,2668487,815725,2662772c802390,2656105,789055,2650390,776673,2643722c750955,2630387,725238,2618005,700473,2602765c688090,2595145,675708,2588477,663325,2580857l627130,2557045l609033,2545615l591888,2533232l556645,2507515c510925,2472272,467110,2435125,426153,2395120c384243,2355115,346143,2312252,309948,2268437c274705,2223670,240415,2176997,210888,2128420c195648,2104607,182313,2078890,168025,2054125c160405,2041742,154690,2028407,148023,2016025c141355,2003642,134688,1991260,128973,1977925l111828,1938872c108970,1932205,106113,1925537,103255,1918870l95635,1898867l80395,1858862c75633,1845527,71823,1831240,67060,1817905c57535,1791235,50868,1763612,43248,1735990c39438,1721702,36580,1708367,33723,1694080c30865,1679792,28008,1666457,25150,1652170c14673,1595972,6100,1539775,3243,1482625c-4377,1369277,1338,1254977,21340,1142582l28960,1100672c31818,1086385,35628,1073050,38485,1058762c42295,1045427,45153,1031140,48963,1017805l61345,976847c63250,970180,65155,963512,67060,956845l73728,935890l88015,895885c93730,882550,98493,869215,104208,855880c108970,842545,114685,829210,120400,816827c132783,791110,144213,765392,157548,740627c164215,728245,170883,715862,177550,703480l199458,666332c207078,653950,214698,641567,222318,630137l245178,594895l269943,560605c278515,548222,287088,536792,295660,526315c365193,437732,445203,356770,533785,287237c623320,217705,720475,158650,823345,112930xm1879668,109120c1896813,113882,1914910,118645,1932055,124360l1984443,142457c2144463,219610,2288290,328195,2406400,459640l2376873,432970c2366395,424397,2356870,415825,2346393,407252c2213043,277712,2053975,174842,1879668,109120xm1596775,107215l1618682,107215l1658687,114835l1698692,124360l1718695,129122c1725362,131027,1732030,132932,1738697,134837l1777750,146267c1829185,163412,1880620,182462,1930150,206275c2030162,251995,2122555,312002,2206375,381535c2199707,377725,2192087,374867,2185420,371057c2182562,369152,2178752,367247,2175895,365342c1990157,222467,1764415,131980,1532005,108167l1574867,108167xm1399607,81497l1348172,89117l1334837,91022l1321502,93879l1295785,99594c1142432,111977,991937,151982,853825,217704c715712,282474,589030,373914,482350,483452c525212,428207,572837,375819,626177,327242c681422,286284,741430,251042,802390,219609c833822,204369,865255,190082,896687,176747l945265,158649c960505,152934,977650,148172,993842,142457c1059565,122454,1127192,105309,1194820,95784c1262447,86259,1331027,81497,1399607,81497xm1362475,222c1504681,-2323,1647020,16965,1783465,57685c1771083,55780,1758700,53875,1748223,51970c1735840,50065,1723458,49112,1711075,48160c1678690,39587,1645353,33872,1612015,28157c1594870,26252,1578678,23395,1561533,21490c1544388,19585,1528195,17680,1511050,16727c1493905,15775,1477713,12917,1460568,12917l1410085,11012c1392940,11012,1376748,11965,1359603,11965l1333885,12917c1326265,13870,1317693,13870,1309120,14822c1173865,22442,1040515,51017,913833,98642c921453,94832,927168,91975,931930,89117c936693,87212,941455,84355,946218,82450c955743,77687,965268,72925,982413,66257c990985,62447,1001463,58637,1013845,54827c1026228,51017,1041468,45302,1060518,40540c1079568,35777,1101475,30062,1128145,24347c1141480,22442,1155768,19585,1171008,16727c1178628,15775,1186248,13870,1194820,12917c1202440,11965,1211965,11012,1220538,10060c1267687,4345,1315074,1071,1362475,222xe" fillcolor="#666666" stroked="f" style="position:absolute;left:0;top:0;width:338455;height:3460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731203,2794134"/>
                      </v:shape>
                      <v:shape id="1039" type="#_x0000_t75" filled="f" stroked="f" style="position:absolute;left:83820;top:91440;width:164465;height:164465;z-index:3;mso-position-horizontal-relative:page;mso-position-vertical-relative:page;mso-width-relative:page;mso-height-relative:page;visibility:visible;">
                        <v:imagedata r:id="rId5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noProof/>
                <w:lang w:val="en-IN" w:eastAsia="en-IN"/>
              </w:rPr>
            </w:r>
            <w:r>
              <w:rPr>
                <w:noProof/>
                <w:lang w:val="en-IN" w:eastAsia="en-IN"/>
              </w:rPr>
            </w:r>
          </w:p>
        </w:tc>
        <w:tc>
          <w:tcPr>
            <w:tcW w:w="2312" w:type="dxa"/>
            <w:tcBorders/>
            <w:tcMar/>
            <w:vAlign w:val="center"/>
          </w:tcPr>
          <w:p>
            <w:pPr>
              <w:pStyle w:val="style4103"/>
              <w:rPr/>
            </w:pPr>
            <w:r>
              <w:t>Dikshasinghbaghel93@gmail.com</w:t>
            </w:r>
          </w:p>
        </w:tc>
        <w:tc>
          <w:tcPr>
            <w:tcW w:w="423" w:type="dxa"/>
            <w:vMerge w:val="continue"/>
            <w:tcBorders/>
            <w:tcMar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  <w:tcMar/>
          </w:tcPr>
          <w:p>
            <w:pPr>
              <w:pStyle w:val="style1"/>
              <w:rPr/>
            </w:pPr>
          </w:p>
        </w:tc>
      </w:tr>
      <w:tr>
        <w:tblPrEx/>
        <w:trPr>
          <w:trHeight w:val="174" w:hRule="atLeast"/>
        </w:trPr>
        <w:tc>
          <w:tcPr>
            <w:tcW w:w="720" w:type="dxa"/>
            <w:tcBorders/>
          </w:tcPr>
          <w:p>
            <w:pPr>
              <w:pStyle w:val="style157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2942" w:type="dxa"/>
            <w:gridSpan w:val="2"/>
            <w:tcBorders/>
            <w:vAlign w:val="center"/>
          </w:tcPr>
          <w:p>
            <w:pPr>
              <w:pStyle w:val="style157"/>
              <w:rPr>
                <w:rFonts w:ascii="Calibri" w:cs="Calibri" w:hAnsi="Calibri"/>
                <w:color w:val="666666"/>
              </w:rPr>
            </w:pPr>
          </w:p>
        </w:tc>
        <w:tc>
          <w:tcPr>
            <w:tcW w:w="423" w:type="dxa"/>
            <w:vMerge w:val="continue"/>
            <w:tcBorders/>
          </w:tcPr>
          <w:p>
            <w:pPr>
              <w:pStyle w:val="style66"/>
              <w:kinsoku w:val="false"/>
              <w:overflowPunct w:val="false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1"/>
              <w:rPr/>
            </w:pPr>
          </w:p>
        </w:tc>
      </w:tr>
      <w:tr>
        <w:tblPrEx/>
        <w:trPr>
          <w:trHeight w:val="2448" w:hRule="atLeast"/>
        </w:trPr>
        <w:tc>
          <w:tcPr>
            <w:tcW w:w="720" w:type="dxa"/>
            <w:tcBorders/>
          </w:tcPr>
          <w:p>
            <w:pPr>
              <w:pStyle w:val="style0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2942" w:type="dxa"/>
            <w:gridSpan w:val="2"/>
            <w:tcBorders/>
          </w:tcPr>
          <w:p>
            <w:pPr>
              <w:pStyle w:val="style0"/>
              <w:rPr>
                <w:rFonts w:ascii="Calibri" w:cs="Calibri" w:hAnsi="Calibri"/>
                <w:color w:val="0072c7"/>
              </w:rPr>
            </w:pPr>
          </w:p>
        </w:tc>
        <w:tc>
          <w:tcPr>
            <w:tcW w:w="423" w:type="dxa"/>
            <w:tcBorders/>
          </w:tcPr>
          <w:p>
            <w:pPr>
              <w:pStyle w:val="style0"/>
              <w:rPr/>
            </w:pPr>
          </w:p>
        </w:tc>
        <w:tc>
          <w:tcPr>
            <w:tcW w:w="6607" w:type="dxa"/>
            <w:vMerge w:val="continue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66"/>
        <w:rPr/>
      </w:pPr>
    </w:p>
    <w:sectPr>
      <w:headerReference w:type="default" r:id="rId6"/>
      <w:type w:val="continuous"/>
      <w:pgSz w:w="12240" w:h="15840" w:orient="portrait" w:code="1"/>
      <w:pgMar w:top="2304" w:right="1138" w:bottom="1138" w:left="1138" w:header="720" w:footer="1872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000020204"/>
    <w:charset w:val="00"/>
    <w:family w:val="swiss"/>
    <w:pitch w:val="variable"/>
    <w:sig w:usb0="A00002EF" w:usb1="4000A44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rPr/>
    </w:pPr>
    <w:r>
      <w:rPr>
        <w:noProof/>
        <w:lang w:val="en-IN" w:eastAsia="en-IN"/>
      </w:rPr>
      <mc:AlternateContent>
        <mc:Choice Requires="wpg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-1611630</wp:posOffset>
              </wp:positionH>
              <wp:positionV relativeFrom="paragraph">
                <wp:posOffset>-457200</wp:posOffset>
              </wp:positionV>
              <wp:extent cx="8686478" cy="10547991"/>
              <wp:effectExtent l="0" t="0" r="635" b="5715"/>
              <wp:wrapNone/>
              <wp:docPr id="4097" name="Group 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8686478" cy="10547991"/>
                        <a:chOff x="0" y="-228600"/>
                        <a:chExt cx="8686478" cy="10547991"/>
                      </a:xfrm>
                    </wpg:grpSpPr>
                    <wpg:grpSp>
                      <wpg:cNvGrpSpPr/>
                      <wpg:grpSpPr>
                        <a:xfrm>
                          <a:off x="0" y="198120"/>
                          <a:ext cx="4064000" cy="3819525"/>
                          <a:chOff x="0" y="0"/>
                          <a:chExt cx="4064469" cy="4010526"/>
                        </a:xfrm>
                      </wpg:grpSpPr>
                      <wps:wsp>
                        <wps:cNvSpPr/>
                        <wps:spPr>
                          <a:xfrm rot="10800000" flipH="1">
                            <a:off x="0" y="0"/>
                            <a:ext cx="4064469" cy="401052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false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2c7">
                                  <a:alpha val="36863"/>
                                </a:srgbClr>
                              </a:gs>
                            </a:gsLst>
                            <a:path path="circle">
                              <a:fillToRect l="100000" t="0" r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90946" y="436418"/>
                            <a:ext cx="3226435" cy="31838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3" y="2520821"/>
                                </a:moveTo>
                                <a:lnTo>
                                  <a:pt x="1643881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2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1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5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2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3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5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0" y="2265793"/>
                                </a:lnTo>
                                <a:close/>
                                <a:moveTo>
                                  <a:pt x="2099801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79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59" y="2217355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5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4" y="2175510"/>
                                  <a:pt x="2187820" y="2174974"/>
                                </a:cubicBezTo>
                                <a:close/>
                                <a:moveTo>
                                  <a:pt x="475386" y="2153526"/>
                                </a:moveTo>
                                <a:lnTo>
                                  <a:pt x="477272" y="2155821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3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1" y="2051897"/>
                                </a:lnTo>
                                <a:lnTo>
                                  <a:pt x="2291271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498930" y="1857612"/>
                                </a:moveTo>
                                <a:cubicBezTo>
                                  <a:pt x="2494525" y="1865709"/>
                                  <a:pt x="2490953" y="1872615"/>
                                  <a:pt x="2490953" y="1875472"/>
                                </a:cubicBezTo>
                                <a:cubicBezTo>
                                  <a:pt x="2486190" y="1885949"/>
                                  <a:pt x="2480475" y="1898332"/>
                                  <a:pt x="2473808" y="1909762"/>
                                </a:cubicBezTo>
                                <a:cubicBezTo>
                                  <a:pt x="2480475" y="1897379"/>
                                  <a:pt x="2486190" y="1885949"/>
                                  <a:pt x="2490953" y="1875472"/>
                                </a:cubicBezTo>
                                <a:cubicBezTo>
                                  <a:pt x="2490953" y="1872615"/>
                                  <a:pt x="2494525" y="1865709"/>
                                  <a:pt x="2498930" y="1857612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0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59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4"/>
                                </a:lnTo>
                                <a:lnTo>
                                  <a:pt x="2141045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899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1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1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0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9" y="2365908"/>
                                </a:lnTo>
                                <a:lnTo>
                                  <a:pt x="1809482" y="2392922"/>
                                </a:lnTo>
                                <a:cubicBezTo>
                                  <a:pt x="1768715" y="2410757"/>
                                  <a:pt x="1726784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09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2" y="1686218"/>
                                </a:lnTo>
                                <a:lnTo>
                                  <a:pt x="2513217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0" y="1451152"/>
                                </a:lnTo>
                                <a:lnTo>
                                  <a:pt x="2586541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600490" y="1407795"/>
                                </a:lnTo>
                                <a:lnTo>
                                  <a:pt x="2599180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5" y="1369208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6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1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1" y="383323"/>
                                </a:lnTo>
                                <a:lnTo>
                                  <a:pt x="456650" y="391477"/>
                                </a:lnTo>
                                <a:lnTo>
                                  <a:pt x="454683" y="394339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82" y="590597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3" y="394339"/>
                                </a:lnTo>
                                <a:lnTo>
                                  <a:pt x="464431" y="383323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5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49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3" y="364272"/>
                                  <a:pt x="504752" y="361295"/>
                                </a:cubicBezTo>
                                <a:lnTo>
                                  <a:pt x="512656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7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7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2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4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6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2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8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0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8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lnTo>
                                  <a:pt x="2514765" y="1824990"/>
                                </a:ln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5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5" y="2155031"/>
                                  <a:pt x="2319383" y="2160388"/>
                                </a:cubicBezTo>
                                <a:lnTo>
                                  <a:pt x="2303229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4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0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3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59" y="2417870"/>
                                </a:lnTo>
                                <a:lnTo>
                                  <a:pt x="1997978" y="2418994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79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5" y="1850938"/>
                                </a:lnTo>
                                <a:lnTo>
                                  <a:pt x="237654" y="1833304"/>
                                </a:lnTo>
                                <a:lnTo>
                                  <a:pt x="228808" y="1817251"/>
                                </a:lnTo>
                                <a:lnTo>
                                  <a:pt x="214410" y="1784873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6" y="1640679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8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7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1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8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4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567a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  <wps:wsp>
                      <wps:cNvSpPr/>
                      <wps:spPr>
                        <a:xfrm rot="0">
                          <a:off x="914078" y="-228600"/>
                          <a:ext cx="7772400" cy="262467"/>
                        </a:xfrm>
                        <a:prstGeom prst="rect"/>
                        <a:solidFill>
                          <a:srgbClr val="2c567a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g:grpSp>
                      <wpg:cNvGrpSpPr/>
                      <wpg:grpSpPr>
                        <a:xfrm>
                          <a:off x="2720340" y="769620"/>
                          <a:ext cx="5946392" cy="9549771"/>
                          <a:chOff x="-2663756" y="-5283698"/>
                          <a:chExt cx="4866607" cy="7816685"/>
                        </a:xfrm>
                      </wpg:grpSpPr>
                      <wps:wsp>
                        <wps:cNvSpPr/>
                        <wps:spPr>
                          <a:xfrm rot="10800000" flipH="1" flipV="1">
                            <a:off x="-2763" y="558416"/>
                            <a:ext cx="2205614" cy="197457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false">
                            <a:gsLst>
                              <a:gs pos="0">
                                <a:srgbClr val="2c567a">
                                  <a:alpha val="17648"/>
                                </a:srgbClr>
                              </a:gs>
                              <a:gs pos="100000">
                                <a:srgbClr val="0072c7">
                                  <a:alpha val="19608"/>
                                </a:srgbClr>
                              </a:gs>
                            </a:gsLst>
                            <a:path path="circle">
                              <a:fillToRect l="100000" t="0" r="100000" b="100000"/>
                            </a:path>
                          </a:gra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>
                            <a:off x="391867" y="884905"/>
                            <a:ext cx="1684287" cy="150902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4902"/>
                            </a:srgbClr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1205345" y="519696"/>
                            <a:ext cx="768950" cy="75899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-218232" y="1395762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1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-2663756" y="-5283698"/>
                            <a:ext cx="449816" cy="443984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36000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10800000" flipH="1" flipV="1">
                            <a:off x="596689" y="461645"/>
                            <a:ext cx="280887" cy="277258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47519" h="2612594" stroke="1">
                                <a:moveTo>
                                  <a:pt x="1439383" y="2598425"/>
                                </a:moveTo>
                                <a:lnTo>
                                  <a:pt x="1427010" y="2605087"/>
                                </a:lnTo>
                                <a:lnTo>
                                  <a:pt x="1427751" y="2605405"/>
                                </a:lnTo>
                                <a:close/>
                                <a:moveTo>
                                  <a:pt x="1542263" y="2530792"/>
                                </a:moveTo>
                                <a:cubicBezTo>
                                  <a:pt x="1527023" y="2534602"/>
                                  <a:pt x="1516545" y="2538412"/>
                                  <a:pt x="1502258" y="2540317"/>
                                </a:cubicBezTo>
                                <a:cubicBezTo>
                                  <a:pt x="1487970" y="2542222"/>
                                  <a:pt x="1470825" y="2545079"/>
                                  <a:pt x="1442250" y="2547937"/>
                                </a:cubicBezTo>
                                <a:cubicBezTo>
                                  <a:pt x="1442250" y="2545079"/>
                                  <a:pt x="1440345" y="2543174"/>
                                  <a:pt x="1439393" y="2540317"/>
                                </a:cubicBezTo>
                                <a:cubicBezTo>
                                  <a:pt x="1452728" y="2540317"/>
                                  <a:pt x="1465110" y="2538412"/>
                                  <a:pt x="1481303" y="2536507"/>
                                </a:cubicBezTo>
                                <a:cubicBezTo>
                                  <a:pt x="1496543" y="2534602"/>
                                  <a:pt x="1515593" y="2533649"/>
                                  <a:pt x="1542263" y="2530792"/>
                                </a:cubicBezTo>
                                <a:close/>
                                <a:moveTo>
                                  <a:pt x="1646324" y="2520821"/>
                                </a:moveTo>
                                <a:lnTo>
                                  <a:pt x="1643880" y="2521511"/>
                                </a:lnTo>
                                <a:lnTo>
                                  <a:pt x="1645133" y="2521267"/>
                                </a:lnTo>
                                <a:close/>
                                <a:moveTo>
                                  <a:pt x="899801" y="2506503"/>
                                </a:moveTo>
                                <a:cubicBezTo>
                                  <a:pt x="908612" y="2507932"/>
                                  <a:pt x="922185" y="2511742"/>
                                  <a:pt x="942187" y="2517457"/>
                                </a:cubicBezTo>
                                <a:cubicBezTo>
                                  <a:pt x="947902" y="2518409"/>
                                  <a:pt x="954570" y="2518409"/>
                                  <a:pt x="960285" y="2518409"/>
                                </a:cubicBezTo>
                                <a:cubicBezTo>
                                  <a:pt x="977430" y="2526982"/>
                                  <a:pt x="993622" y="2535555"/>
                                  <a:pt x="1010767" y="2543175"/>
                                </a:cubicBezTo>
                                <a:cubicBezTo>
                                  <a:pt x="1017435" y="2544127"/>
                                  <a:pt x="1026007" y="2546032"/>
                                  <a:pt x="1033627" y="2547937"/>
                                </a:cubicBezTo>
                                <a:lnTo>
                                  <a:pt x="1035057" y="2548414"/>
                                </a:lnTo>
                                <a:lnTo>
                                  <a:pt x="1040295" y="2543175"/>
                                </a:lnTo>
                                <a:cubicBezTo>
                                  <a:pt x="1046962" y="2545080"/>
                                  <a:pt x="1053630" y="2546985"/>
                                  <a:pt x="1060297" y="2548890"/>
                                </a:cubicBezTo>
                                <a:cubicBezTo>
                                  <a:pt x="1066965" y="2550795"/>
                                  <a:pt x="1073632" y="2551747"/>
                                  <a:pt x="1080300" y="2553652"/>
                                </a:cubicBezTo>
                                <a:lnTo>
                                  <a:pt x="1119713" y="2562818"/>
                                </a:lnTo>
                                <a:lnTo>
                                  <a:pt x="1120305" y="2562225"/>
                                </a:lnTo>
                                <a:cubicBezTo>
                                  <a:pt x="1134592" y="2564130"/>
                                  <a:pt x="1150785" y="2566987"/>
                                  <a:pt x="1166025" y="2569845"/>
                                </a:cubicBezTo>
                                <a:cubicBezTo>
                                  <a:pt x="1172692" y="2570797"/>
                                  <a:pt x="1180312" y="2571750"/>
                                  <a:pt x="1187932" y="2573655"/>
                                </a:cubicBezTo>
                                <a:cubicBezTo>
                                  <a:pt x="1195552" y="2574607"/>
                                  <a:pt x="1203172" y="2575560"/>
                                  <a:pt x="1209840" y="2575560"/>
                                </a:cubicBezTo>
                                <a:cubicBezTo>
                                  <a:pt x="1223175" y="2575560"/>
                                  <a:pt x="1237462" y="2576512"/>
                                  <a:pt x="1254607" y="2577465"/>
                                </a:cubicBezTo>
                                <a:cubicBezTo>
                                  <a:pt x="1271752" y="2577465"/>
                                  <a:pt x="1291755" y="2578417"/>
                                  <a:pt x="1315567" y="2576512"/>
                                </a:cubicBezTo>
                                <a:lnTo>
                                  <a:pt x="1318213" y="2576512"/>
                                </a:lnTo>
                                <a:lnTo>
                                  <a:pt x="1324140" y="2573178"/>
                                </a:lnTo>
                                <a:cubicBezTo>
                                  <a:pt x="1328188" y="2571750"/>
                                  <a:pt x="1333189" y="2570321"/>
                                  <a:pt x="1337475" y="2568892"/>
                                </a:cubicBezTo>
                                <a:cubicBezTo>
                                  <a:pt x="1342238" y="2568892"/>
                                  <a:pt x="1347000" y="2568654"/>
                                  <a:pt x="1351048" y="2568654"/>
                                </a:cubicBezTo>
                                <a:cubicBezTo>
                                  <a:pt x="1355096" y="2568654"/>
                                  <a:pt x="1358430" y="2568892"/>
                                  <a:pt x="1360335" y="2569844"/>
                                </a:cubicBezTo>
                                <a:lnTo>
                                  <a:pt x="1362835" y="2576512"/>
                                </a:lnTo>
                                <a:lnTo>
                                  <a:pt x="1384147" y="2576512"/>
                                </a:lnTo>
                                <a:cubicBezTo>
                                  <a:pt x="1382242" y="2579370"/>
                                  <a:pt x="1379385" y="2583180"/>
                                  <a:pt x="1377480" y="2586037"/>
                                </a:cubicBezTo>
                                <a:cubicBezTo>
                                  <a:pt x="1376527" y="2586990"/>
                                  <a:pt x="1375575" y="2587942"/>
                                  <a:pt x="1373670" y="2590800"/>
                                </a:cubicBezTo>
                                <a:cubicBezTo>
                                  <a:pt x="1370812" y="2592705"/>
                                  <a:pt x="1366050" y="2594610"/>
                                  <a:pt x="1361287" y="2596515"/>
                                </a:cubicBezTo>
                                <a:cubicBezTo>
                                  <a:pt x="1352715" y="2596515"/>
                                  <a:pt x="1347000" y="2596515"/>
                                  <a:pt x="1338427" y="2596515"/>
                                </a:cubicBezTo>
                                <a:cubicBezTo>
                                  <a:pt x="1328902" y="2595562"/>
                                  <a:pt x="1318425" y="2595562"/>
                                  <a:pt x="1308900" y="2594610"/>
                                </a:cubicBezTo>
                                <a:cubicBezTo>
                                  <a:pt x="1286992" y="2593657"/>
                                  <a:pt x="1266037" y="2593657"/>
                                  <a:pt x="1245082" y="2592705"/>
                                </a:cubicBezTo>
                                <a:cubicBezTo>
                                  <a:pt x="1229842" y="2591752"/>
                                  <a:pt x="1213650" y="2590800"/>
                                  <a:pt x="1197457" y="2588895"/>
                                </a:cubicBezTo>
                                <a:cubicBezTo>
                                  <a:pt x="1184122" y="2587942"/>
                                  <a:pt x="1169835" y="2585085"/>
                                  <a:pt x="1155547" y="2583180"/>
                                </a:cubicBezTo>
                                <a:cubicBezTo>
                                  <a:pt x="1141260" y="2581275"/>
                                  <a:pt x="1127925" y="2579370"/>
                                  <a:pt x="1113637" y="2576512"/>
                                </a:cubicBezTo>
                                <a:cubicBezTo>
                                  <a:pt x="1092682" y="2572702"/>
                                  <a:pt x="1069822" y="2570797"/>
                                  <a:pt x="1049820" y="2566987"/>
                                </a:cubicBezTo>
                                <a:cubicBezTo>
                                  <a:pt x="1029817" y="2562225"/>
                                  <a:pt x="1011720" y="2557462"/>
                                  <a:pt x="1000290" y="2550795"/>
                                </a:cubicBezTo>
                                <a:lnTo>
                                  <a:pt x="1000863" y="2550379"/>
                                </a:lnTo>
                                <a:lnTo>
                                  <a:pt x="971715" y="2541270"/>
                                </a:lnTo>
                                <a:cubicBezTo>
                                  <a:pt x="964095" y="2537459"/>
                                  <a:pt x="955522" y="2533650"/>
                                  <a:pt x="945997" y="2529840"/>
                                </a:cubicBezTo>
                                <a:cubicBezTo>
                                  <a:pt x="935520" y="2526982"/>
                                  <a:pt x="925995" y="2524125"/>
                                  <a:pt x="916470" y="2520315"/>
                                </a:cubicBezTo>
                                <a:cubicBezTo>
                                  <a:pt x="905992" y="2516505"/>
                                  <a:pt x="896467" y="2513647"/>
                                  <a:pt x="885990" y="2509837"/>
                                </a:cubicBezTo>
                                <a:cubicBezTo>
                                  <a:pt x="886943" y="2506027"/>
                                  <a:pt x="890991" y="2505075"/>
                                  <a:pt x="899801" y="2506503"/>
                                </a:cubicBezTo>
                                <a:close/>
                                <a:moveTo>
                                  <a:pt x="1460492" y="2486082"/>
                                </a:moveTo>
                                <a:lnTo>
                                  <a:pt x="1445939" y="2488303"/>
                                </a:lnTo>
                                <a:lnTo>
                                  <a:pt x="1345293" y="2493385"/>
                                </a:lnTo>
                                <a:lnTo>
                                  <a:pt x="1378432" y="2497454"/>
                                </a:lnTo>
                                <a:cubicBezTo>
                                  <a:pt x="1380337" y="2496502"/>
                                  <a:pt x="1383195" y="2496502"/>
                                  <a:pt x="1387005" y="2495549"/>
                                </a:cubicBezTo>
                                <a:cubicBezTo>
                                  <a:pt x="1407007" y="2492692"/>
                                  <a:pt x="1426057" y="2490787"/>
                                  <a:pt x="1446060" y="2488882"/>
                                </a:cubicBezTo>
                                <a:cubicBezTo>
                                  <a:pt x="1448203" y="2488406"/>
                                  <a:pt x="1451716" y="2487751"/>
                                  <a:pt x="1455778" y="2486992"/>
                                </a:cubicBezTo>
                                <a:close/>
                                <a:moveTo>
                                  <a:pt x="1550918" y="2472281"/>
                                </a:moveTo>
                                <a:lnTo>
                                  <a:pt x="1501488" y="2479825"/>
                                </a:lnTo>
                                <a:lnTo>
                                  <a:pt x="1518450" y="2480309"/>
                                </a:lnTo>
                                <a:cubicBezTo>
                                  <a:pt x="1528928" y="2479833"/>
                                  <a:pt x="1536786" y="2477928"/>
                                  <a:pt x="1542858" y="2475785"/>
                                </a:cubicBezTo>
                                <a:close/>
                                <a:moveTo>
                                  <a:pt x="1731355" y="2470078"/>
                                </a:moveTo>
                                <a:lnTo>
                                  <a:pt x="1576323" y="2511364"/>
                                </a:lnTo>
                                <a:lnTo>
                                  <a:pt x="1654777" y="2493883"/>
                                </a:lnTo>
                                <a:close/>
                                <a:moveTo>
                                  <a:pt x="737400" y="2450782"/>
                                </a:moveTo>
                                <a:cubicBezTo>
                                  <a:pt x="787882" y="2468879"/>
                                  <a:pt x="820267" y="2485072"/>
                                  <a:pt x="846937" y="2497454"/>
                                </a:cubicBezTo>
                                <a:cubicBezTo>
                                  <a:pt x="859320" y="2502217"/>
                                  <a:pt x="872655" y="2506027"/>
                                  <a:pt x="885990" y="2509837"/>
                                </a:cubicBezTo>
                                <a:cubicBezTo>
                                  <a:pt x="896467" y="2513647"/>
                                  <a:pt x="905992" y="2516504"/>
                                  <a:pt x="915517" y="2520314"/>
                                </a:cubicBezTo>
                                <a:cubicBezTo>
                                  <a:pt x="925042" y="2524124"/>
                                  <a:pt x="934567" y="2526982"/>
                                  <a:pt x="945045" y="2529839"/>
                                </a:cubicBezTo>
                                <a:cubicBezTo>
                                  <a:pt x="954570" y="2533649"/>
                                  <a:pt x="963142" y="2537459"/>
                                  <a:pt x="970762" y="2541269"/>
                                </a:cubicBezTo>
                                <a:cubicBezTo>
                                  <a:pt x="968857" y="2542222"/>
                                  <a:pt x="966952" y="2544127"/>
                                  <a:pt x="965047" y="2546032"/>
                                </a:cubicBezTo>
                                <a:cubicBezTo>
                                  <a:pt x="960285" y="2545079"/>
                                  <a:pt x="954570" y="2544127"/>
                                  <a:pt x="949807" y="2543174"/>
                                </a:cubicBezTo>
                                <a:cubicBezTo>
                                  <a:pt x="931710" y="2537459"/>
                                  <a:pt x="913612" y="2529839"/>
                                  <a:pt x="895515" y="2523172"/>
                                </a:cubicBezTo>
                                <a:lnTo>
                                  <a:pt x="868845" y="2512694"/>
                                </a:lnTo>
                                <a:cubicBezTo>
                                  <a:pt x="860272" y="2508884"/>
                                  <a:pt x="850747" y="2505074"/>
                                  <a:pt x="842175" y="2501264"/>
                                </a:cubicBezTo>
                                <a:cubicBezTo>
                                  <a:pt x="829792" y="2497454"/>
                                  <a:pt x="818362" y="2492692"/>
                                  <a:pt x="806932" y="2488882"/>
                                </a:cubicBezTo>
                                <a:cubicBezTo>
                                  <a:pt x="796455" y="2484119"/>
                                  <a:pt x="785977" y="2480309"/>
                                  <a:pt x="776452" y="2475547"/>
                                </a:cubicBezTo>
                                <a:cubicBezTo>
                                  <a:pt x="766927" y="2471737"/>
                                  <a:pt x="759307" y="2466974"/>
                                  <a:pt x="752640" y="2463164"/>
                                </a:cubicBezTo>
                                <a:cubicBezTo>
                                  <a:pt x="745972" y="2458402"/>
                                  <a:pt x="741210" y="2454592"/>
                                  <a:pt x="737400" y="2450782"/>
                                </a:cubicBezTo>
                                <a:close/>
                                <a:moveTo>
                                  <a:pt x="782168" y="2426970"/>
                                </a:moveTo>
                                <a:cubicBezTo>
                                  <a:pt x="800265" y="2436495"/>
                                  <a:pt x="815505" y="2445067"/>
                                  <a:pt x="834555" y="2453640"/>
                                </a:cubicBezTo>
                                <a:cubicBezTo>
                                  <a:pt x="832650" y="2454592"/>
                                  <a:pt x="830745" y="2455545"/>
                                  <a:pt x="827888" y="2457450"/>
                                </a:cubicBezTo>
                                <a:cubicBezTo>
                                  <a:pt x="807885" y="2447925"/>
                                  <a:pt x="786930" y="2437447"/>
                                  <a:pt x="766928" y="2427922"/>
                                </a:cubicBezTo>
                                <a:cubicBezTo>
                                  <a:pt x="772643" y="2427922"/>
                                  <a:pt x="776453" y="2427922"/>
                                  <a:pt x="782168" y="2426970"/>
                                </a:cubicBezTo>
                                <a:close/>
                                <a:moveTo>
                                  <a:pt x="588810" y="2362200"/>
                                </a:moveTo>
                                <a:cubicBezTo>
                                  <a:pt x="620242" y="2375535"/>
                                  <a:pt x="636435" y="2387917"/>
                                  <a:pt x="653580" y="2398395"/>
                                </a:cubicBezTo>
                                <a:cubicBezTo>
                                  <a:pt x="657390" y="2403157"/>
                                  <a:pt x="669772" y="2412682"/>
                                  <a:pt x="666915" y="2413635"/>
                                </a:cubicBezTo>
                                <a:cubicBezTo>
                                  <a:pt x="655485" y="2407920"/>
                                  <a:pt x="645007" y="2403157"/>
                                  <a:pt x="636435" y="2397442"/>
                                </a:cubicBezTo>
                                <a:cubicBezTo>
                                  <a:pt x="627862" y="2392680"/>
                                  <a:pt x="620242" y="2387917"/>
                                  <a:pt x="613575" y="2383155"/>
                                </a:cubicBezTo>
                                <a:cubicBezTo>
                                  <a:pt x="601192" y="2374582"/>
                                  <a:pt x="593572" y="2367915"/>
                                  <a:pt x="588810" y="2362200"/>
                                </a:cubicBezTo>
                                <a:close/>
                                <a:moveTo>
                                  <a:pt x="702387" y="2337759"/>
                                </a:moveTo>
                                <a:lnTo>
                                  <a:pt x="702396" y="2338030"/>
                                </a:lnTo>
                                <a:lnTo>
                                  <a:pt x="705613" y="2341924"/>
                                </a:lnTo>
                                <a:lnTo>
                                  <a:pt x="705967" y="2340292"/>
                                </a:lnTo>
                                <a:close/>
                                <a:moveTo>
                                  <a:pt x="2093409" y="2275234"/>
                                </a:moveTo>
                                <a:lnTo>
                                  <a:pt x="2089950" y="2275522"/>
                                </a:lnTo>
                                <a:cubicBezTo>
                                  <a:pt x="2073757" y="2288857"/>
                                  <a:pt x="2052802" y="2303145"/>
                                  <a:pt x="2032800" y="2316480"/>
                                </a:cubicBezTo>
                                <a:cubicBezTo>
                                  <a:pt x="2012797" y="2329815"/>
                                  <a:pt x="1991842" y="2340292"/>
                                  <a:pt x="1976602" y="2346960"/>
                                </a:cubicBezTo>
                                <a:cubicBezTo>
                                  <a:pt x="1964220" y="2354580"/>
                                  <a:pt x="1950885" y="2362200"/>
                                  <a:pt x="1936597" y="2370772"/>
                                </a:cubicBezTo>
                                <a:cubicBezTo>
                                  <a:pt x="1928977" y="2373630"/>
                                  <a:pt x="1922310" y="2377440"/>
                                  <a:pt x="1914690" y="2380297"/>
                                </a:cubicBezTo>
                                <a:cubicBezTo>
                                  <a:pt x="1907070" y="2383155"/>
                                  <a:pt x="1899450" y="2386012"/>
                                  <a:pt x="1891830" y="2389822"/>
                                </a:cubicBezTo>
                                <a:cubicBezTo>
                                  <a:pt x="1886115" y="2394585"/>
                                  <a:pt x="1874685" y="2399347"/>
                                  <a:pt x="1864207" y="2404110"/>
                                </a:cubicBezTo>
                                <a:cubicBezTo>
                                  <a:pt x="1853730" y="2408872"/>
                                  <a:pt x="1844205" y="2412682"/>
                                  <a:pt x="1843252" y="2416492"/>
                                </a:cubicBezTo>
                                <a:cubicBezTo>
                                  <a:pt x="1833727" y="2420302"/>
                                  <a:pt x="1823250" y="2425065"/>
                                  <a:pt x="1812772" y="2428875"/>
                                </a:cubicBezTo>
                                <a:cubicBezTo>
                                  <a:pt x="1802295" y="2433637"/>
                                  <a:pt x="1791817" y="2436495"/>
                                  <a:pt x="1781340" y="2440305"/>
                                </a:cubicBezTo>
                                <a:cubicBezTo>
                                  <a:pt x="1779435" y="2442210"/>
                                  <a:pt x="1775625" y="2446020"/>
                                  <a:pt x="1772767" y="2448877"/>
                                </a:cubicBezTo>
                                <a:cubicBezTo>
                                  <a:pt x="1768005" y="2450782"/>
                                  <a:pt x="1764195" y="2451735"/>
                                  <a:pt x="1759432" y="2453640"/>
                                </a:cubicBezTo>
                                <a:cubicBezTo>
                                  <a:pt x="1748002" y="2456497"/>
                                  <a:pt x="1736572" y="2457450"/>
                                  <a:pt x="1726095" y="2459355"/>
                                </a:cubicBezTo>
                                <a:cubicBezTo>
                                  <a:pt x="1710855" y="2464117"/>
                                  <a:pt x="1696567" y="2468880"/>
                                  <a:pt x="1683232" y="2472690"/>
                                </a:cubicBezTo>
                                <a:cubicBezTo>
                                  <a:pt x="1669897" y="2476500"/>
                                  <a:pt x="1656562" y="2480310"/>
                                  <a:pt x="1644180" y="2485072"/>
                                </a:cubicBezTo>
                                <a:cubicBezTo>
                                  <a:pt x="1630845" y="2489835"/>
                                  <a:pt x="1616557" y="2492692"/>
                                  <a:pt x="1601317" y="2497455"/>
                                </a:cubicBezTo>
                                <a:cubicBezTo>
                                  <a:pt x="1586077" y="2502217"/>
                                  <a:pt x="1568932" y="2506980"/>
                                  <a:pt x="1547977" y="2510790"/>
                                </a:cubicBezTo>
                                <a:cubicBezTo>
                                  <a:pt x="1498447" y="2513647"/>
                                  <a:pt x="1480350" y="2519362"/>
                                  <a:pt x="1472730" y="2523172"/>
                                </a:cubicBezTo>
                                <a:cubicBezTo>
                                  <a:pt x="1471777" y="2524125"/>
                                  <a:pt x="1471777" y="2525077"/>
                                  <a:pt x="1470825" y="2526030"/>
                                </a:cubicBezTo>
                                <a:lnTo>
                                  <a:pt x="1434646" y="2535075"/>
                                </a:lnTo>
                                <a:lnTo>
                                  <a:pt x="1435583" y="2535555"/>
                                </a:lnTo>
                                <a:lnTo>
                                  <a:pt x="1475761" y="2525510"/>
                                </a:lnTo>
                                <a:lnTo>
                                  <a:pt x="1476540" y="2523172"/>
                                </a:lnTo>
                                <a:cubicBezTo>
                                  <a:pt x="1484160" y="2518410"/>
                                  <a:pt x="1503210" y="2513647"/>
                                  <a:pt x="1551788" y="2510790"/>
                                </a:cubicBezTo>
                                <a:cubicBezTo>
                                  <a:pt x="1571790" y="2506980"/>
                                  <a:pt x="1588935" y="2502217"/>
                                  <a:pt x="1605128" y="2497455"/>
                                </a:cubicBezTo>
                                <a:cubicBezTo>
                                  <a:pt x="1620368" y="2492692"/>
                                  <a:pt x="1634655" y="2489835"/>
                                  <a:pt x="1647990" y="2485072"/>
                                </a:cubicBezTo>
                                <a:cubicBezTo>
                                  <a:pt x="1661325" y="2481262"/>
                                  <a:pt x="1673708" y="2477452"/>
                                  <a:pt x="1687043" y="2472690"/>
                                </a:cubicBezTo>
                                <a:cubicBezTo>
                                  <a:pt x="1700378" y="2468880"/>
                                  <a:pt x="1713713" y="2464117"/>
                                  <a:pt x="1729905" y="2459355"/>
                                </a:cubicBezTo>
                                <a:cubicBezTo>
                                  <a:pt x="1741335" y="2457450"/>
                                  <a:pt x="1752765" y="2456497"/>
                                  <a:pt x="1763243" y="2453640"/>
                                </a:cubicBezTo>
                                <a:lnTo>
                                  <a:pt x="1740675" y="2467181"/>
                                </a:lnTo>
                                <a:lnTo>
                                  <a:pt x="1741335" y="2466975"/>
                                </a:lnTo>
                                <a:cubicBezTo>
                                  <a:pt x="1748955" y="2462212"/>
                                  <a:pt x="1758480" y="2456497"/>
                                  <a:pt x="1765148" y="2452687"/>
                                </a:cubicBezTo>
                                <a:cubicBezTo>
                                  <a:pt x="1769910" y="2450782"/>
                                  <a:pt x="1773720" y="2449830"/>
                                  <a:pt x="1778483" y="2447925"/>
                                </a:cubicBezTo>
                                <a:lnTo>
                                  <a:pt x="1779371" y="2447679"/>
                                </a:lnTo>
                                <a:lnTo>
                                  <a:pt x="1785150" y="2441257"/>
                                </a:lnTo>
                                <a:cubicBezTo>
                                  <a:pt x="1795628" y="2437447"/>
                                  <a:pt x="1806105" y="2433637"/>
                                  <a:pt x="1816583" y="2429827"/>
                                </a:cubicBezTo>
                                <a:cubicBezTo>
                                  <a:pt x="1827060" y="2425065"/>
                                  <a:pt x="1837538" y="2421255"/>
                                  <a:pt x="1847063" y="2417445"/>
                                </a:cubicBezTo>
                                <a:cubicBezTo>
                                  <a:pt x="1848015" y="2413635"/>
                                  <a:pt x="1857540" y="2409825"/>
                                  <a:pt x="1868018" y="2405062"/>
                                </a:cubicBezTo>
                                <a:cubicBezTo>
                                  <a:pt x="1878495" y="2400300"/>
                                  <a:pt x="1889925" y="2395537"/>
                                  <a:pt x="1895640" y="2390775"/>
                                </a:cubicBezTo>
                                <a:cubicBezTo>
                                  <a:pt x="1903260" y="2387917"/>
                                  <a:pt x="1910880" y="2385060"/>
                                  <a:pt x="1918500" y="2381250"/>
                                </a:cubicBezTo>
                                <a:lnTo>
                                  <a:pt x="1934176" y="2374435"/>
                                </a:lnTo>
                                <a:lnTo>
                                  <a:pt x="1942313" y="2368867"/>
                                </a:lnTo>
                                <a:cubicBezTo>
                                  <a:pt x="1955648" y="2360295"/>
                                  <a:pt x="1969935" y="2352675"/>
                                  <a:pt x="1982318" y="2345055"/>
                                </a:cubicBezTo>
                                <a:cubicBezTo>
                                  <a:pt x="1997558" y="2339340"/>
                                  <a:pt x="2017560" y="2327910"/>
                                  <a:pt x="2038515" y="2314575"/>
                                </a:cubicBezTo>
                                <a:close/>
                                <a:moveTo>
                                  <a:pt x="460060" y="2262062"/>
                                </a:moveTo>
                                <a:lnTo>
                                  <a:pt x="463676" y="2265164"/>
                                </a:lnTo>
                                <a:lnTo>
                                  <a:pt x="464911" y="2265793"/>
                                </a:lnTo>
                                <a:close/>
                                <a:moveTo>
                                  <a:pt x="2099802" y="2237197"/>
                                </a:moveTo>
                                <a:lnTo>
                                  <a:pt x="2099475" y="2237422"/>
                                </a:lnTo>
                                <a:lnTo>
                                  <a:pt x="2099475" y="2237694"/>
                                </a:lnTo>
                                <a:lnTo>
                                  <a:pt x="2100989" y="2237910"/>
                                </a:lnTo>
                                <a:lnTo>
                                  <a:pt x="2101380" y="2237422"/>
                                </a:lnTo>
                                <a:close/>
                                <a:moveTo>
                                  <a:pt x="2120380" y="2222979"/>
                                </a:moveTo>
                                <a:lnTo>
                                  <a:pt x="2114756" y="2226864"/>
                                </a:lnTo>
                                <a:lnTo>
                                  <a:pt x="2113762" y="2227897"/>
                                </a:lnTo>
                                <a:lnTo>
                                  <a:pt x="2117618" y="2225429"/>
                                </a:lnTo>
                                <a:close/>
                                <a:moveTo>
                                  <a:pt x="382287" y="2175002"/>
                                </a:moveTo>
                                <a:lnTo>
                                  <a:pt x="418261" y="2217358"/>
                                </a:lnTo>
                                <a:lnTo>
                                  <a:pt x="389737" y="2183129"/>
                                </a:lnTo>
                                <a:close/>
                                <a:moveTo>
                                  <a:pt x="2187820" y="2174974"/>
                                </a:moveTo>
                                <a:lnTo>
                                  <a:pt x="2187735" y="2175004"/>
                                </a:lnTo>
                                <a:lnTo>
                                  <a:pt x="2187105" y="2179320"/>
                                </a:lnTo>
                                <a:cubicBezTo>
                                  <a:pt x="2179485" y="2186940"/>
                                  <a:pt x="2176627" y="2191702"/>
                                  <a:pt x="2171865" y="2196465"/>
                                </a:cubicBezTo>
                                <a:cubicBezTo>
                                  <a:pt x="2168055" y="2201227"/>
                                  <a:pt x="2163292" y="2206942"/>
                                  <a:pt x="2153767" y="2216467"/>
                                </a:cubicBezTo>
                                <a:lnTo>
                                  <a:pt x="2154858" y="2216216"/>
                                </a:lnTo>
                                <a:lnTo>
                                  <a:pt x="2171865" y="2197417"/>
                                </a:lnTo>
                                <a:cubicBezTo>
                                  <a:pt x="2175675" y="2192655"/>
                                  <a:pt x="2179485" y="2187892"/>
                                  <a:pt x="2187105" y="2180272"/>
                                </a:cubicBezTo>
                                <a:cubicBezTo>
                                  <a:pt x="2188296" y="2177177"/>
                                  <a:pt x="2188475" y="2175510"/>
                                  <a:pt x="2187820" y="2174974"/>
                                </a:cubicBezTo>
                                <a:close/>
                                <a:moveTo>
                                  <a:pt x="475386" y="2153525"/>
                                </a:moveTo>
                                <a:lnTo>
                                  <a:pt x="477272" y="2155822"/>
                                </a:lnTo>
                                <a:lnTo>
                                  <a:pt x="477367" y="2155507"/>
                                </a:lnTo>
                                <a:close/>
                                <a:moveTo>
                                  <a:pt x="334493" y="2131694"/>
                                </a:moveTo>
                                <a:cubicBezTo>
                                  <a:pt x="337350" y="2128837"/>
                                  <a:pt x="346875" y="2133599"/>
                                  <a:pt x="359258" y="2147887"/>
                                </a:cubicBezTo>
                                <a:lnTo>
                                  <a:pt x="360474" y="2149319"/>
                                </a:lnTo>
                                <a:lnTo>
                                  <a:pt x="371759" y="2151816"/>
                                </a:lnTo>
                                <a:cubicBezTo>
                                  <a:pt x="377593" y="2155745"/>
                                  <a:pt x="385451" y="2163127"/>
                                  <a:pt x="397357" y="2175509"/>
                                </a:cubicBezTo>
                                <a:cubicBezTo>
                                  <a:pt x="409740" y="2185987"/>
                                  <a:pt x="423075" y="2195512"/>
                                  <a:pt x="432600" y="2204084"/>
                                </a:cubicBezTo>
                                <a:cubicBezTo>
                                  <a:pt x="442125" y="2212657"/>
                                  <a:pt x="447840" y="2220277"/>
                                  <a:pt x="447840" y="2225039"/>
                                </a:cubicBezTo>
                                <a:cubicBezTo>
                                  <a:pt x="450697" y="2228849"/>
                                  <a:pt x="452602" y="2231707"/>
                                  <a:pt x="456412" y="2235517"/>
                                </a:cubicBezTo>
                                <a:cubicBezTo>
                                  <a:pt x="468795" y="2245994"/>
                                  <a:pt x="479272" y="2255519"/>
                                  <a:pt x="492607" y="2265997"/>
                                </a:cubicBezTo>
                                <a:cubicBezTo>
                                  <a:pt x="489750" y="2269807"/>
                                  <a:pt x="484987" y="2271712"/>
                                  <a:pt x="482130" y="2274569"/>
                                </a:cubicBezTo>
                                <a:lnTo>
                                  <a:pt x="448422" y="2237115"/>
                                </a:lnTo>
                                <a:lnTo>
                                  <a:pt x="446888" y="2237422"/>
                                </a:lnTo>
                                <a:lnTo>
                                  <a:pt x="478787" y="2272865"/>
                                </a:lnTo>
                                <a:lnTo>
                                  <a:pt x="482130" y="2274569"/>
                                </a:lnTo>
                                <a:cubicBezTo>
                                  <a:pt x="484988" y="2271712"/>
                                  <a:pt x="488798" y="2268854"/>
                                  <a:pt x="492608" y="2265997"/>
                                </a:cubicBezTo>
                                <a:cubicBezTo>
                                  <a:pt x="521183" y="2290762"/>
                                  <a:pt x="551663" y="2315527"/>
                                  <a:pt x="583095" y="2337434"/>
                                </a:cubicBezTo>
                                <a:cubicBezTo>
                                  <a:pt x="577380" y="2339339"/>
                                  <a:pt x="572618" y="2341244"/>
                                  <a:pt x="564998" y="2343149"/>
                                </a:cubicBezTo>
                                <a:cubicBezTo>
                                  <a:pt x="567855" y="2345054"/>
                                  <a:pt x="568808" y="2346007"/>
                                  <a:pt x="571665" y="2347912"/>
                                </a:cubicBezTo>
                                <a:cubicBezTo>
                                  <a:pt x="562140" y="2347912"/>
                                  <a:pt x="554520" y="2348864"/>
                                  <a:pt x="544995" y="2348864"/>
                                </a:cubicBezTo>
                                <a:cubicBezTo>
                                  <a:pt x="539280" y="2345054"/>
                                  <a:pt x="533565" y="2341244"/>
                                  <a:pt x="527850" y="2337434"/>
                                </a:cubicBezTo>
                                <a:cubicBezTo>
                                  <a:pt x="522135" y="2333624"/>
                                  <a:pt x="517373" y="2328862"/>
                                  <a:pt x="511658" y="2325052"/>
                                </a:cubicBezTo>
                                <a:cubicBezTo>
                                  <a:pt x="498323" y="2313622"/>
                                  <a:pt x="484035" y="2303144"/>
                                  <a:pt x="471653" y="2291714"/>
                                </a:cubicBezTo>
                                <a:cubicBezTo>
                                  <a:pt x="459270" y="2280284"/>
                                  <a:pt x="446888" y="2268854"/>
                                  <a:pt x="434505" y="2258377"/>
                                </a:cubicBezTo>
                                <a:cubicBezTo>
                                  <a:pt x="422123" y="2246947"/>
                                  <a:pt x="411645" y="2235517"/>
                                  <a:pt x="400215" y="2225039"/>
                                </a:cubicBezTo>
                                <a:cubicBezTo>
                                  <a:pt x="394500" y="2219324"/>
                                  <a:pt x="388785" y="2213609"/>
                                  <a:pt x="384023" y="2208847"/>
                                </a:cubicBezTo>
                                <a:cubicBezTo>
                                  <a:pt x="379260" y="2203132"/>
                                  <a:pt x="373545" y="2197417"/>
                                  <a:pt x="368783" y="2191702"/>
                                </a:cubicBezTo>
                                <a:cubicBezTo>
                                  <a:pt x="369735" y="2189797"/>
                                  <a:pt x="379260" y="2195512"/>
                                  <a:pt x="374498" y="2184082"/>
                                </a:cubicBezTo>
                                <a:cubicBezTo>
                                  <a:pt x="381165" y="2189797"/>
                                  <a:pt x="387833" y="2195512"/>
                                  <a:pt x="393548" y="2201227"/>
                                </a:cubicBezTo>
                                <a:cubicBezTo>
                                  <a:pt x="401168" y="2206942"/>
                                  <a:pt x="407835" y="2212657"/>
                                  <a:pt x="414503" y="2217419"/>
                                </a:cubicBezTo>
                                <a:cubicBezTo>
                                  <a:pt x="423075" y="2226944"/>
                                  <a:pt x="431648" y="2235517"/>
                                  <a:pt x="440220" y="2245042"/>
                                </a:cubicBezTo>
                                <a:lnTo>
                                  <a:pt x="442406" y="2246917"/>
                                </a:lnTo>
                                <a:lnTo>
                                  <a:pt x="414503" y="2217419"/>
                                </a:lnTo>
                                <a:cubicBezTo>
                                  <a:pt x="407835" y="2211704"/>
                                  <a:pt x="401168" y="2206942"/>
                                  <a:pt x="394500" y="2201227"/>
                                </a:cubicBezTo>
                                <a:cubicBezTo>
                                  <a:pt x="387833" y="2195512"/>
                                  <a:pt x="382118" y="2189797"/>
                                  <a:pt x="375450" y="2184082"/>
                                </a:cubicBezTo>
                                <a:cubicBezTo>
                                  <a:pt x="368783" y="2175509"/>
                                  <a:pt x="361163" y="2166937"/>
                                  <a:pt x="354495" y="2158364"/>
                                </a:cubicBezTo>
                                <a:cubicBezTo>
                                  <a:pt x="347828" y="2149792"/>
                                  <a:pt x="341160" y="2140267"/>
                                  <a:pt x="334493" y="2131694"/>
                                </a:cubicBezTo>
                                <a:close/>
                                <a:moveTo>
                                  <a:pt x="2432850" y="1980247"/>
                                </a:moveTo>
                                <a:lnTo>
                                  <a:pt x="2432367" y="1980454"/>
                                </a:lnTo>
                                <a:lnTo>
                                  <a:pt x="2421964" y="2005422"/>
                                </a:lnTo>
                                <a:close/>
                                <a:moveTo>
                                  <a:pt x="2422850" y="1860918"/>
                                </a:moveTo>
                                <a:lnTo>
                                  <a:pt x="2397608" y="1897379"/>
                                </a:lnTo>
                                <a:cubicBezTo>
                                  <a:pt x="2392845" y="1904999"/>
                                  <a:pt x="2389035" y="1912619"/>
                                  <a:pt x="2385225" y="1920239"/>
                                </a:cubicBezTo>
                                <a:cubicBezTo>
                                  <a:pt x="2380463" y="1927859"/>
                                  <a:pt x="2376653" y="1934527"/>
                                  <a:pt x="2372843" y="1941194"/>
                                </a:cubicBezTo>
                                <a:cubicBezTo>
                                  <a:pt x="2363318" y="1954529"/>
                                  <a:pt x="2353793" y="1967864"/>
                                  <a:pt x="2343315" y="1980247"/>
                                </a:cubicBezTo>
                                <a:cubicBezTo>
                                  <a:pt x="2334743" y="1993582"/>
                                  <a:pt x="2327123" y="2005964"/>
                                  <a:pt x="2317598" y="2019299"/>
                                </a:cubicBezTo>
                                <a:cubicBezTo>
                                  <a:pt x="2309978" y="2029777"/>
                                  <a:pt x="2302358" y="2040254"/>
                                  <a:pt x="2294738" y="2050732"/>
                                </a:cubicBezTo>
                                <a:lnTo>
                                  <a:pt x="2292832" y="2051897"/>
                                </a:lnTo>
                                <a:lnTo>
                                  <a:pt x="2291272" y="2054208"/>
                                </a:lnTo>
                                <a:lnTo>
                                  <a:pt x="2293785" y="2052637"/>
                                </a:lnTo>
                                <a:cubicBezTo>
                                  <a:pt x="2301405" y="2042160"/>
                                  <a:pt x="2309025" y="2031682"/>
                                  <a:pt x="2316645" y="2021205"/>
                                </a:cubicBezTo>
                                <a:cubicBezTo>
                                  <a:pt x="2325218" y="2007870"/>
                                  <a:pt x="2333790" y="1995487"/>
                                  <a:pt x="2342363" y="1982152"/>
                                </a:cubicBezTo>
                                <a:cubicBezTo>
                                  <a:pt x="2352840" y="1969770"/>
                                  <a:pt x="2362365" y="1956435"/>
                                  <a:pt x="2371890" y="1943100"/>
                                </a:cubicBezTo>
                                <a:cubicBezTo>
                                  <a:pt x="2375700" y="1936432"/>
                                  <a:pt x="2380463" y="1929765"/>
                                  <a:pt x="2384273" y="1922145"/>
                                </a:cubicBezTo>
                                <a:cubicBezTo>
                                  <a:pt x="2388083" y="1914525"/>
                                  <a:pt x="2392845" y="1906905"/>
                                  <a:pt x="2396655" y="1899285"/>
                                </a:cubicBezTo>
                                <a:cubicBezTo>
                                  <a:pt x="2405228" y="1884045"/>
                                  <a:pt x="2414753" y="1870710"/>
                                  <a:pt x="2422373" y="1862137"/>
                                </a:cubicBezTo>
                                <a:close/>
                                <a:moveTo>
                                  <a:pt x="2521433" y="1847850"/>
                                </a:moveTo>
                                <a:cubicBezTo>
                                  <a:pt x="2518575" y="1860232"/>
                                  <a:pt x="2514765" y="1871662"/>
                                  <a:pt x="2509050" y="1884997"/>
                                </a:cubicBezTo>
                                <a:cubicBezTo>
                                  <a:pt x="2503335" y="1897380"/>
                                  <a:pt x="2496668" y="1910715"/>
                                  <a:pt x="2487143" y="1925002"/>
                                </a:cubicBezTo>
                                <a:cubicBezTo>
                                  <a:pt x="2479523" y="1940242"/>
                                  <a:pt x="2471903" y="1954530"/>
                                  <a:pt x="2465235" y="1965960"/>
                                </a:cubicBezTo>
                                <a:cubicBezTo>
                                  <a:pt x="2457615" y="1977390"/>
                                  <a:pt x="2450948" y="1985962"/>
                                  <a:pt x="2445233" y="1991677"/>
                                </a:cubicBezTo>
                                <a:lnTo>
                                  <a:pt x="2458568" y="1965007"/>
                                </a:lnTo>
                                <a:cubicBezTo>
                                  <a:pt x="2461425" y="1956435"/>
                                  <a:pt x="2466188" y="1947862"/>
                                  <a:pt x="2469998" y="1938337"/>
                                </a:cubicBezTo>
                                <a:cubicBezTo>
                                  <a:pt x="2473808" y="1932622"/>
                                  <a:pt x="2475713" y="1928812"/>
                                  <a:pt x="2478570" y="1924050"/>
                                </a:cubicBezTo>
                                <a:cubicBezTo>
                                  <a:pt x="2482380" y="1917382"/>
                                  <a:pt x="2486190" y="1911667"/>
                                  <a:pt x="2490000" y="1905000"/>
                                </a:cubicBezTo>
                                <a:cubicBezTo>
                                  <a:pt x="2493810" y="1898332"/>
                                  <a:pt x="2496668" y="1892617"/>
                                  <a:pt x="2500478" y="1885950"/>
                                </a:cubicBezTo>
                                <a:cubicBezTo>
                                  <a:pt x="2507145" y="1873567"/>
                                  <a:pt x="2514765" y="1861185"/>
                                  <a:pt x="2521433" y="1847850"/>
                                </a:cubicBezTo>
                                <a:close/>
                                <a:moveTo>
                                  <a:pt x="2459780" y="1766202"/>
                                </a:moveTo>
                                <a:lnTo>
                                  <a:pt x="2436660" y="1806892"/>
                                </a:lnTo>
                                <a:lnTo>
                                  <a:pt x="2436235" y="1807870"/>
                                </a:lnTo>
                                <a:lnTo>
                                  <a:pt x="2459520" y="1766887"/>
                                </a:lnTo>
                                <a:close/>
                                <a:moveTo>
                                  <a:pt x="2472460" y="1674043"/>
                                </a:moveTo>
                                <a:lnTo>
                                  <a:pt x="2444672" y="1749965"/>
                                </a:lnTo>
                                <a:cubicBezTo>
                                  <a:pt x="2427321" y="1790989"/>
                                  <a:pt x="2407787" y="1830865"/>
                                  <a:pt x="2386218" y="1869449"/>
                                </a:cubicBezTo>
                                <a:lnTo>
                                  <a:pt x="2377660" y="1882980"/>
                                </a:lnTo>
                                <a:lnTo>
                                  <a:pt x="2377605" y="1883092"/>
                                </a:lnTo>
                                <a:cubicBezTo>
                                  <a:pt x="2373795" y="1892617"/>
                                  <a:pt x="2366175" y="1905000"/>
                                  <a:pt x="2357602" y="1917382"/>
                                </a:cubicBezTo>
                                <a:cubicBezTo>
                                  <a:pt x="2349030" y="1929765"/>
                                  <a:pt x="2341410" y="1943100"/>
                                  <a:pt x="2337600" y="1954530"/>
                                </a:cubicBezTo>
                                <a:cubicBezTo>
                                  <a:pt x="2330932" y="1963102"/>
                                  <a:pt x="2322360" y="1972627"/>
                                  <a:pt x="2314740" y="1983105"/>
                                </a:cubicBezTo>
                                <a:cubicBezTo>
                                  <a:pt x="2307120" y="1993582"/>
                                  <a:pt x="2300452" y="2005012"/>
                                  <a:pt x="2295690" y="2015490"/>
                                </a:cubicBezTo>
                                <a:cubicBezTo>
                                  <a:pt x="2268067" y="2053590"/>
                                  <a:pt x="2223300" y="2102167"/>
                                  <a:pt x="2183295" y="2142172"/>
                                </a:cubicBezTo>
                                <a:cubicBezTo>
                                  <a:pt x="2170912" y="2152650"/>
                                  <a:pt x="2158530" y="2163127"/>
                                  <a:pt x="2146147" y="2173605"/>
                                </a:cubicBezTo>
                                <a:lnTo>
                                  <a:pt x="2142583" y="2176315"/>
                                </a:lnTo>
                                <a:lnTo>
                                  <a:pt x="2141046" y="2177871"/>
                                </a:lnTo>
                                <a:lnTo>
                                  <a:pt x="2125512" y="2190534"/>
                                </a:lnTo>
                                <a:lnTo>
                                  <a:pt x="2112810" y="2205037"/>
                                </a:lnTo>
                                <a:cubicBezTo>
                                  <a:pt x="2097570" y="2217420"/>
                                  <a:pt x="2082330" y="2228850"/>
                                  <a:pt x="2066137" y="2240280"/>
                                </a:cubicBezTo>
                                <a:lnTo>
                                  <a:pt x="2058824" y="2244900"/>
                                </a:lnTo>
                                <a:lnTo>
                                  <a:pt x="2038960" y="2261093"/>
                                </a:lnTo>
                                <a:lnTo>
                                  <a:pt x="2036092" y="2262956"/>
                                </a:lnTo>
                                <a:lnTo>
                                  <a:pt x="2031847" y="2266950"/>
                                </a:lnTo>
                                <a:cubicBezTo>
                                  <a:pt x="2019465" y="2275522"/>
                                  <a:pt x="2007082" y="2284095"/>
                                  <a:pt x="1994700" y="2291715"/>
                                </a:cubicBezTo>
                                <a:cubicBezTo>
                                  <a:pt x="1982317" y="2299335"/>
                                  <a:pt x="1969935" y="2306955"/>
                                  <a:pt x="1957552" y="2314575"/>
                                </a:cubicBezTo>
                                <a:lnTo>
                                  <a:pt x="1953300" y="2316730"/>
                                </a:lnTo>
                                <a:lnTo>
                                  <a:pt x="1928148" y="2333067"/>
                                </a:lnTo>
                                <a:lnTo>
                                  <a:pt x="1920351" y="2337000"/>
                                </a:lnTo>
                                <a:lnTo>
                                  <a:pt x="1912785" y="2342197"/>
                                </a:lnTo>
                                <a:cubicBezTo>
                                  <a:pt x="1905165" y="2346960"/>
                                  <a:pt x="1896592" y="2351722"/>
                                  <a:pt x="1887067" y="2356485"/>
                                </a:cubicBezTo>
                                <a:lnTo>
                                  <a:pt x="1863038" y="2365909"/>
                                </a:lnTo>
                                <a:lnTo>
                                  <a:pt x="1809483" y="2392922"/>
                                </a:lnTo>
                                <a:cubicBezTo>
                                  <a:pt x="1768715" y="2410756"/>
                                  <a:pt x="1726785" y="2426426"/>
                                  <a:pt x="1683836" y="2439784"/>
                                </a:cubicBezTo>
                                <a:lnTo>
                                  <a:pt x="1596280" y="2462297"/>
                                </a:lnTo>
                                <a:lnTo>
                                  <a:pt x="1667040" y="2448877"/>
                                </a:lnTo>
                                <a:cubicBezTo>
                                  <a:pt x="1671802" y="2447924"/>
                                  <a:pt x="1675612" y="2446972"/>
                                  <a:pt x="1680375" y="2446019"/>
                                </a:cubicBezTo>
                                <a:cubicBezTo>
                                  <a:pt x="1690852" y="2437447"/>
                                  <a:pt x="1711807" y="2432684"/>
                                  <a:pt x="1723237" y="2430779"/>
                                </a:cubicBezTo>
                                <a:cubicBezTo>
                                  <a:pt x="1732762" y="2427922"/>
                                  <a:pt x="1742287" y="2425064"/>
                                  <a:pt x="1749907" y="2422207"/>
                                </a:cubicBezTo>
                                <a:cubicBezTo>
                                  <a:pt x="1761337" y="2411729"/>
                                  <a:pt x="1783245" y="2406014"/>
                                  <a:pt x="1792770" y="2400299"/>
                                </a:cubicBezTo>
                                <a:cubicBezTo>
                                  <a:pt x="1808962" y="2394584"/>
                                  <a:pt x="1825155" y="2388869"/>
                                  <a:pt x="1841347" y="2383154"/>
                                </a:cubicBezTo>
                                <a:lnTo>
                                  <a:pt x="1872470" y="2370949"/>
                                </a:lnTo>
                                <a:lnTo>
                                  <a:pt x="1886115" y="2363152"/>
                                </a:lnTo>
                                <a:lnTo>
                                  <a:pt x="1898496" y="2359343"/>
                                </a:lnTo>
                                <a:lnTo>
                                  <a:pt x="1915642" y="2349817"/>
                                </a:lnTo>
                                <a:lnTo>
                                  <a:pt x="1920147" y="2346686"/>
                                </a:lnTo>
                                <a:lnTo>
                                  <a:pt x="1931835" y="2335530"/>
                                </a:lnTo>
                                <a:cubicBezTo>
                                  <a:pt x="1939455" y="2330767"/>
                                  <a:pt x="1948980" y="2325052"/>
                                  <a:pt x="1957552" y="2320290"/>
                                </a:cubicBezTo>
                                <a:lnTo>
                                  <a:pt x="1986810" y="2305948"/>
                                </a:lnTo>
                                <a:lnTo>
                                  <a:pt x="1997557" y="2299334"/>
                                </a:lnTo>
                                <a:cubicBezTo>
                                  <a:pt x="2009940" y="2291714"/>
                                  <a:pt x="2022322" y="2283142"/>
                                  <a:pt x="2034705" y="2274569"/>
                                </a:cubicBezTo>
                                <a:cubicBezTo>
                                  <a:pt x="2037562" y="2268854"/>
                                  <a:pt x="2044230" y="2264092"/>
                                  <a:pt x="2050897" y="2259329"/>
                                </a:cubicBezTo>
                                <a:cubicBezTo>
                                  <a:pt x="2057565" y="2254567"/>
                                  <a:pt x="2064232" y="2249804"/>
                                  <a:pt x="2068995" y="2247899"/>
                                </a:cubicBezTo>
                                <a:cubicBezTo>
                                  <a:pt x="2084235" y="2236469"/>
                                  <a:pt x="2100427" y="2225039"/>
                                  <a:pt x="2115667" y="2212657"/>
                                </a:cubicBezTo>
                                <a:cubicBezTo>
                                  <a:pt x="2121382" y="2199322"/>
                                  <a:pt x="2139480" y="2187892"/>
                                  <a:pt x="2149005" y="2181224"/>
                                </a:cubicBezTo>
                                <a:cubicBezTo>
                                  <a:pt x="2161387" y="2170747"/>
                                  <a:pt x="2173770" y="2160269"/>
                                  <a:pt x="2186152" y="2149792"/>
                                </a:cubicBezTo>
                                <a:cubicBezTo>
                                  <a:pt x="2226157" y="2109787"/>
                                  <a:pt x="2270925" y="2061209"/>
                                  <a:pt x="2298547" y="2023109"/>
                                </a:cubicBezTo>
                                <a:lnTo>
                                  <a:pt x="2314015" y="1996814"/>
                                </a:lnTo>
                                <a:lnTo>
                                  <a:pt x="2314740" y="1994534"/>
                                </a:lnTo>
                                <a:cubicBezTo>
                                  <a:pt x="2322360" y="1983104"/>
                                  <a:pt x="2331885" y="1969769"/>
                                  <a:pt x="2339505" y="1956434"/>
                                </a:cubicBezTo>
                                <a:cubicBezTo>
                                  <a:pt x="2342363" y="1952624"/>
                                  <a:pt x="2344268" y="1948814"/>
                                  <a:pt x="2347125" y="1945004"/>
                                </a:cubicBezTo>
                                <a:lnTo>
                                  <a:pt x="2357257" y="1930951"/>
                                </a:lnTo>
                                <a:lnTo>
                                  <a:pt x="2360460" y="1925002"/>
                                </a:lnTo>
                                <a:cubicBezTo>
                                  <a:pt x="2369032" y="1912619"/>
                                  <a:pt x="2375700" y="1900237"/>
                                  <a:pt x="2380462" y="1890712"/>
                                </a:cubicBezTo>
                                <a:cubicBezTo>
                                  <a:pt x="2395702" y="1864042"/>
                                  <a:pt x="2407132" y="1837372"/>
                                  <a:pt x="2419515" y="1809749"/>
                                </a:cubicBezTo>
                                <a:cubicBezTo>
                                  <a:pt x="2430945" y="1782127"/>
                                  <a:pt x="2443327" y="1754504"/>
                                  <a:pt x="2457615" y="1723072"/>
                                </a:cubicBezTo>
                                <a:cubicBezTo>
                                  <a:pt x="2459044" y="1714500"/>
                                  <a:pt x="2464759" y="1699974"/>
                                  <a:pt x="2468807" y="1687829"/>
                                </a:cubicBezTo>
                                <a:close/>
                                <a:moveTo>
                                  <a:pt x="2576677" y="1589722"/>
                                </a:moveTo>
                                <a:lnTo>
                                  <a:pt x="2573820" y="1591627"/>
                                </a:lnTo>
                                <a:lnTo>
                                  <a:pt x="2573820" y="1591627"/>
                                </a:lnTo>
                                <a:close/>
                                <a:moveTo>
                                  <a:pt x="2585674" y="1533271"/>
                                </a:moveTo>
                                <a:lnTo>
                                  <a:pt x="2585332" y="1534956"/>
                                </a:lnTo>
                                <a:lnTo>
                                  <a:pt x="2588107" y="1538287"/>
                                </a:lnTo>
                                <a:cubicBezTo>
                                  <a:pt x="2590965" y="1541145"/>
                                  <a:pt x="2593822" y="1544955"/>
                                  <a:pt x="2596680" y="1547812"/>
                                </a:cubicBezTo>
                                <a:cubicBezTo>
                                  <a:pt x="2598585" y="1545907"/>
                                  <a:pt x="2600490" y="1544002"/>
                                  <a:pt x="2602395" y="1544002"/>
                                </a:cubicBezTo>
                                <a:lnTo>
                                  <a:pt x="2602539" y="1543271"/>
                                </a:lnTo>
                                <a:lnTo>
                                  <a:pt x="2598585" y="1545907"/>
                                </a:lnTo>
                                <a:cubicBezTo>
                                  <a:pt x="2594775" y="1544002"/>
                                  <a:pt x="2591918" y="1540192"/>
                                  <a:pt x="2589060" y="1537334"/>
                                </a:cubicBezTo>
                                <a:close/>
                                <a:moveTo>
                                  <a:pt x="2577184" y="1425070"/>
                                </a:moveTo>
                                <a:lnTo>
                                  <a:pt x="2576519" y="1425107"/>
                                </a:lnTo>
                                <a:lnTo>
                                  <a:pt x="2575314" y="1425174"/>
                                </a:lnTo>
                                <a:lnTo>
                                  <a:pt x="2575725" y="1429702"/>
                                </a:lnTo>
                                <a:cubicBezTo>
                                  <a:pt x="2575725" y="1438275"/>
                                  <a:pt x="2575725" y="1444942"/>
                                  <a:pt x="2574773" y="1453515"/>
                                </a:cubicBezTo>
                                <a:cubicBezTo>
                                  <a:pt x="2573820" y="1458277"/>
                                  <a:pt x="2572868" y="1462087"/>
                                  <a:pt x="2570963" y="1467802"/>
                                </a:cubicBezTo>
                                <a:cubicBezTo>
                                  <a:pt x="2563343" y="1480185"/>
                                  <a:pt x="2555723" y="1492567"/>
                                  <a:pt x="2548103" y="1503997"/>
                                </a:cubicBezTo>
                                <a:cubicBezTo>
                                  <a:pt x="2546198" y="1515427"/>
                                  <a:pt x="2545245" y="1524952"/>
                                  <a:pt x="2542388" y="1535430"/>
                                </a:cubicBezTo>
                                <a:lnTo>
                                  <a:pt x="2536673" y="1545907"/>
                                </a:lnTo>
                                <a:cubicBezTo>
                                  <a:pt x="2533815" y="1561147"/>
                                  <a:pt x="2530958" y="1575435"/>
                                  <a:pt x="2527148" y="1591627"/>
                                </a:cubicBezTo>
                                <a:cubicBezTo>
                                  <a:pt x="2523338" y="1604010"/>
                                  <a:pt x="2520480" y="1615440"/>
                                  <a:pt x="2516670" y="1627822"/>
                                </a:cubicBezTo>
                                <a:cubicBezTo>
                                  <a:pt x="2512860" y="1640205"/>
                                  <a:pt x="2510003" y="1651635"/>
                                  <a:pt x="2505240" y="1663065"/>
                                </a:cubicBezTo>
                                <a:cubicBezTo>
                                  <a:pt x="2503335" y="1672590"/>
                                  <a:pt x="2501430" y="1681162"/>
                                  <a:pt x="2498573" y="1690687"/>
                                </a:cubicBezTo>
                                <a:cubicBezTo>
                                  <a:pt x="2496668" y="1700212"/>
                                  <a:pt x="2494763" y="1709737"/>
                                  <a:pt x="2490953" y="1719262"/>
                                </a:cubicBezTo>
                                <a:lnTo>
                                  <a:pt x="2497030" y="1709810"/>
                                </a:lnTo>
                                <a:lnTo>
                                  <a:pt x="2502383" y="1689734"/>
                                </a:lnTo>
                                <a:cubicBezTo>
                                  <a:pt x="2503335" y="1679257"/>
                                  <a:pt x="2505240" y="1670684"/>
                                  <a:pt x="2507145" y="1661159"/>
                                </a:cubicBezTo>
                                <a:cubicBezTo>
                                  <a:pt x="2510955" y="1649729"/>
                                  <a:pt x="2514765" y="1637347"/>
                                  <a:pt x="2518575" y="1625917"/>
                                </a:cubicBezTo>
                                <a:cubicBezTo>
                                  <a:pt x="2522385" y="1613534"/>
                                  <a:pt x="2525243" y="1602104"/>
                                  <a:pt x="2529053" y="1589722"/>
                                </a:cubicBezTo>
                                <a:cubicBezTo>
                                  <a:pt x="2532863" y="1574482"/>
                                  <a:pt x="2534768" y="1560194"/>
                                  <a:pt x="2538578" y="1544002"/>
                                </a:cubicBezTo>
                                <a:lnTo>
                                  <a:pt x="2544293" y="1533524"/>
                                </a:lnTo>
                                <a:cubicBezTo>
                                  <a:pt x="2547150" y="1523047"/>
                                  <a:pt x="2548103" y="1513522"/>
                                  <a:pt x="2550008" y="1502092"/>
                                </a:cubicBezTo>
                                <a:cubicBezTo>
                                  <a:pt x="2557628" y="1489709"/>
                                  <a:pt x="2565248" y="1478279"/>
                                  <a:pt x="2572868" y="1465897"/>
                                </a:cubicBezTo>
                                <a:cubicBezTo>
                                  <a:pt x="2568105" y="1490662"/>
                                  <a:pt x="2563343" y="1514474"/>
                                  <a:pt x="2557628" y="1539239"/>
                                </a:cubicBezTo>
                                <a:cubicBezTo>
                                  <a:pt x="2555723" y="1562099"/>
                                  <a:pt x="2542388" y="1593532"/>
                                  <a:pt x="2546198" y="1600199"/>
                                </a:cubicBezTo>
                                <a:cubicBezTo>
                                  <a:pt x="2537625" y="1626869"/>
                                  <a:pt x="2530005" y="1652587"/>
                                  <a:pt x="2520480" y="1678304"/>
                                </a:cubicBezTo>
                                <a:lnTo>
                                  <a:pt x="2515393" y="1686218"/>
                                </a:lnTo>
                                <a:lnTo>
                                  <a:pt x="2513218" y="1698069"/>
                                </a:lnTo>
                                <a:cubicBezTo>
                                  <a:pt x="2512146" y="1704261"/>
                                  <a:pt x="2510479" y="1710690"/>
                                  <a:pt x="2506193" y="1718310"/>
                                </a:cubicBezTo>
                                <a:cubicBezTo>
                                  <a:pt x="2492858" y="1737360"/>
                                  <a:pt x="2486190" y="1756410"/>
                                  <a:pt x="2479523" y="1776412"/>
                                </a:cubicBezTo>
                                <a:cubicBezTo>
                                  <a:pt x="2475713" y="1785937"/>
                                  <a:pt x="2471903" y="1796415"/>
                                  <a:pt x="2467140" y="1806892"/>
                                </a:cubicBezTo>
                                <a:cubicBezTo>
                                  <a:pt x="2465235" y="1812607"/>
                                  <a:pt x="2462378" y="1817370"/>
                                  <a:pt x="2459520" y="1823085"/>
                                </a:cubicBezTo>
                                <a:cubicBezTo>
                                  <a:pt x="2456663" y="1828800"/>
                                  <a:pt x="2453805" y="1834515"/>
                                  <a:pt x="2449995" y="1840230"/>
                                </a:cubicBezTo>
                                <a:cubicBezTo>
                                  <a:pt x="2441423" y="1855470"/>
                                  <a:pt x="2432850" y="1871662"/>
                                  <a:pt x="2424278" y="1885950"/>
                                </a:cubicBezTo>
                                <a:cubicBezTo>
                                  <a:pt x="2417610" y="1903095"/>
                                  <a:pt x="2406180" y="1914525"/>
                                  <a:pt x="2396655" y="1930717"/>
                                </a:cubicBezTo>
                                <a:cubicBezTo>
                                  <a:pt x="2389035" y="1948815"/>
                                  <a:pt x="2375700" y="1970722"/>
                                  <a:pt x="2361413" y="1990725"/>
                                </a:cubicBezTo>
                                <a:cubicBezTo>
                                  <a:pt x="2347125" y="2010727"/>
                                  <a:pt x="2332838" y="2031682"/>
                                  <a:pt x="2322360" y="2049780"/>
                                </a:cubicBezTo>
                                <a:cubicBezTo>
                                  <a:pt x="2313788" y="2061210"/>
                                  <a:pt x="2305215" y="2072640"/>
                                  <a:pt x="2296643" y="2083117"/>
                                </a:cubicBezTo>
                                <a:cubicBezTo>
                                  <a:pt x="2287118" y="2093595"/>
                                  <a:pt x="2278545" y="2104072"/>
                                  <a:pt x="2269020" y="2115502"/>
                                </a:cubicBezTo>
                                <a:cubicBezTo>
                                  <a:pt x="2266163" y="2120265"/>
                                  <a:pt x="2262353" y="2124075"/>
                                  <a:pt x="2259495" y="2128837"/>
                                </a:cubicBezTo>
                                <a:cubicBezTo>
                                  <a:pt x="2255685" y="2133600"/>
                                  <a:pt x="2252828" y="2137410"/>
                                  <a:pt x="2249018" y="2142172"/>
                                </a:cubicBezTo>
                                <a:cubicBezTo>
                                  <a:pt x="2243303" y="2146935"/>
                                  <a:pt x="2237588" y="2151697"/>
                                  <a:pt x="2232825" y="2155507"/>
                                </a:cubicBezTo>
                                <a:lnTo>
                                  <a:pt x="2206342" y="2184829"/>
                                </a:lnTo>
                                <a:lnTo>
                                  <a:pt x="2207107" y="2187892"/>
                                </a:lnTo>
                                <a:cubicBezTo>
                                  <a:pt x="2195677" y="2200275"/>
                                  <a:pt x="2188057" y="2208847"/>
                                  <a:pt x="2179485" y="2216467"/>
                                </a:cubicBezTo>
                                <a:cubicBezTo>
                                  <a:pt x="2169960" y="2223135"/>
                                  <a:pt x="2159482" y="2229802"/>
                                  <a:pt x="2149957" y="2237422"/>
                                </a:cubicBezTo>
                                <a:lnTo>
                                  <a:pt x="2126145" y="2256472"/>
                                </a:lnTo>
                                <a:lnTo>
                                  <a:pt x="2103587" y="2272957"/>
                                </a:lnTo>
                                <a:lnTo>
                                  <a:pt x="2107095" y="2272665"/>
                                </a:lnTo>
                                <a:lnTo>
                                  <a:pt x="2131860" y="2254567"/>
                                </a:lnTo>
                                <a:lnTo>
                                  <a:pt x="2155673" y="2235517"/>
                                </a:lnTo>
                                <a:cubicBezTo>
                                  <a:pt x="2165198" y="2228850"/>
                                  <a:pt x="2175675" y="2222182"/>
                                  <a:pt x="2185200" y="2214562"/>
                                </a:cubicBezTo>
                                <a:cubicBezTo>
                                  <a:pt x="2192820" y="2206942"/>
                                  <a:pt x="2201393" y="2198370"/>
                                  <a:pt x="2212823" y="2185987"/>
                                </a:cubicBezTo>
                                <a:cubicBezTo>
                                  <a:pt x="2212823" y="2185035"/>
                                  <a:pt x="2212823" y="2184082"/>
                                  <a:pt x="2211870" y="2182177"/>
                                </a:cubicBezTo>
                                <a:cubicBezTo>
                                  <a:pt x="2221395" y="2172652"/>
                                  <a:pt x="2229968" y="2163127"/>
                                  <a:pt x="2238540" y="2152650"/>
                                </a:cubicBezTo>
                                <a:cubicBezTo>
                                  <a:pt x="2243303" y="2148840"/>
                                  <a:pt x="2249018" y="2144077"/>
                                  <a:pt x="2254733" y="2139315"/>
                                </a:cubicBezTo>
                                <a:cubicBezTo>
                                  <a:pt x="2257590" y="2135505"/>
                                  <a:pt x="2261400" y="2130742"/>
                                  <a:pt x="2265210" y="2125980"/>
                                </a:cubicBezTo>
                                <a:cubicBezTo>
                                  <a:pt x="2268068" y="2121217"/>
                                  <a:pt x="2271878" y="2116455"/>
                                  <a:pt x="2274735" y="2112645"/>
                                </a:cubicBezTo>
                                <a:cubicBezTo>
                                  <a:pt x="2284260" y="2102167"/>
                                  <a:pt x="2292833" y="2090737"/>
                                  <a:pt x="2302358" y="2080260"/>
                                </a:cubicBezTo>
                                <a:cubicBezTo>
                                  <a:pt x="2310930" y="2069782"/>
                                  <a:pt x="2319503" y="2058352"/>
                                  <a:pt x="2328075" y="2046922"/>
                                </a:cubicBezTo>
                                <a:cubicBezTo>
                                  <a:pt x="2338553" y="2028825"/>
                                  <a:pt x="2352840" y="2007870"/>
                                  <a:pt x="2367128" y="1987867"/>
                                </a:cubicBezTo>
                                <a:cubicBezTo>
                                  <a:pt x="2381415" y="1966912"/>
                                  <a:pt x="2394750" y="1945957"/>
                                  <a:pt x="2402370" y="1927860"/>
                                </a:cubicBezTo>
                                <a:cubicBezTo>
                                  <a:pt x="2411895" y="1911667"/>
                                  <a:pt x="2423325" y="1900237"/>
                                  <a:pt x="2429993" y="1883092"/>
                                </a:cubicBezTo>
                                <a:cubicBezTo>
                                  <a:pt x="2438565" y="1868805"/>
                                  <a:pt x="2447138" y="1851660"/>
                                  <a:pt x="2455710" y="1837372"/>
                                </a:cubicBezTo>
                                <a:cubicBezTo>
                                  <a:pt x="2459520" y="1831657"/>
                                  <a:pt x="2462378" y="1825942"/>
                                  <a:pt x="2465235" y="1820227"/>
                                </a:cubicBezTo>
                                <a:cubicBezTo>
                                  <a:pt x="2468093" y="1814512"/>
                                  <a:pt x="2469998" y="1808797"/>
                                  <a:pt x="2472855" y="1804035"/>
                                </a:cubicBezTo>
                                <a:cubicBezTo>
                                  <a:pt x="2477618" y="1793557"/>
                                  <a:pt x="2481428" y="1783080"/>
                                  <a:pt x="2485238" y="1773555"/>
                                </a:cubicBezTo>
                                <a:cubicBezTo>
                                  <a:pt x="2492858" y="1753552"/>
                                  <a:pt x="2499525" y="1734502"/>
                                  <a:pt x="2511908" y="1715452"/>
                                </a:cubicBezTo>
                                <a:cubicBezTo>
                                  <a:pt x="2520480" y="1700212"/>
                                  <a:pt x="2518575" y="1688782"/>
                                  <a:pt x="2522385" y="1676400"/>
                                </a:cubicBezTo>
                                <a:cubicBezTo>
                                  <a:pt x="2532863" y="1650682"/>
                                  <a:pt x="2539530" y="1624965"/>
                                  <a:pt x="2548103" y="1598295"/>
                                </a:cubicBezTo>
                                <a:cubicBezTo>
                                  <a:pt x="2544293" y="1590675"/>
                                  <a:pt x="2557628" y="1560195"/>
                                  <a:pt x="2559533" y="1537335"/>
                                </a:cubicBezTo>
                                <a:cubicBezTo>
                                  <a:pt x="2565248" y="1513522"/>
                                  <a:pt x="2570010" y="1488757"/>
                                  <a:pt x="2574773" y="1463992"/>
                                </a:cubicBezTo>
                                <a:lnTo>
                                  <a:pt x="2578209" y="1451109"/>
                                </a:lnTo>
                                <a:lnTo>
                                  <a:pt x="2575725" y="1450657"/>
                                </a:lnTo>
                                <a:cubicBezTo>
                                  <a:pt x="2576677" y="1443037"/>
                                  <a:pt x="2576677" y="1436370"/>
                                  <a:pt x="2576677" y="1426845"/>
                                </a:cubicBezTo>
                                <a:close/>
                                <a:moveTo>
                                  <a:pt x="2597632" y="1404937"/>
                                </a:moveTo>
                                <a:lnTo>
                                  <a:pt x="2586541" y="1451152"/>
                                </a:lnTo>
                                <a:lnTo>
                                  <a:pt x="2586542" y="1451152"/>
                                </a:lnTo>
                                <a:lnTo>
                                  <a:pt x="2597633" y="1404938"/>
                                </a:lnTo>
                                <a:close/>
                                <a:moveTo>
                                  <a:pt x="2606205" y="1395412"/>
                                </a:moveTo>
                                <a:cubicBezTo>
                                  <a:pt x="2604300" y="1399222"/>
                                  <a:pt x="2602395" y="1402080"/>
                                  <a:pt x="2600490" y="1407795"/>
                                </a:cubicBezTo>
                                <a:lnTo>
                                  <a:pt x="2599181" y="1433750"/>
                                </a:lnTo>
                                <a:cubicBezTo>
                                  <a:pt x="2599062" y="1441132"/>
                                  <a:pt x="2599062" y="1448276"/>
                                  <a:pt x="2598585" y="1458277"/>
                                </a:cubicBezTo>
                                <a:lnTo>
                                  <a:pt x="2589060" y="1487586"/>
                                </a:lnTo>
                                <a:lnTo>
                                  <a:pt x="2589060" y="1490934"/>
                                </a:lnTo>
                                <a:lnTo>
                                  <a:pt x="2600490" y="1458277"/>
                                </a:lnTo>
                                <a:cubicBezTo>
                                  <a:pt x="2601443" y="1438274"/>
                                  <a:pt x="2600490" y="1429702"/>
                                  <a:pt x="2602395" y="1407794"/>
                                </a:cubicBezTo>
                                <a:lnTo>
                                  <a:pt x="2606836" y="1398173"/>
                                </a:lnTo>
                                <a:close/>
                                <a:moveTo>
                                  <a:pt x="2565247" y="1354454"/>
                                </a:moveTo>
                                <a:lnTo>
                                  <a:pt x="2559006" y="1369207"/>
                                </a:lnTo>
                                <a:lnTo>
                                  <a:pt x="2556675" y="1390650"/>
                                </a:lnTo>
                                <a:lnTo>
                                  <a:pt x="2553670" y="1380633"/>
                                </a:lnTo>
                                <a:lnTo>
                                  <a:pt x="2552571" y="1382047"/>
                                </a:lnTo>
                                <a:lnTo>
                                  <a:pt x="2555723" y="1392555"/>
                                </a:lnTo>
                                <a:cubicBezTo>
                                  <a:pt x="2554770" y="1397317"/>
                                  <a:pt x="2554770" y="1402080"/>
                                  <a:pt x="2553818" y="1407795"/>
                                </a:cubicBezTo>
                                <a:cubicBezTo>
                                  <a:pt x="2555723" y="1410652"/>
                                  <a:pt x="2556675" y="1415415"/>
                                  <a:pt x="2557628" y="1420177"/>
                                </a:cubicBezTo>
                                <a:lnTo>
                                  <a:pt x="2560581" y="1420013"/>
                                </a:lnTo>
                                <a:lnTo>
                                  <a:pt x="2558580" y="1413509"/>
                                </a:lnTo>
                                <a:cubicBezTo>
                                  <a:pt x="2559532" y="1407794"/>
                                  <a:pt x="2559532" y="1403032"/>
                                  <a:pt x="2560485" y="1398269"/>
                                </a:cubicBezTo>
                                <a:cubicBezTo>
                                  <a:pt x="2562390" y="1384934"/>
                                  <a:pt x="2563342" y="1369694"/>
                                  <a:pt x="2565247" y="1354454"/>
                                </a:cubicBezTo>
                                <a:close/>
                                <a:moveTo>
                                  <a:pt x="2645258" y="1328737"/>
                                </a:moveTo>
                                <a:cubicBezTo>
                                  <a:pt x="2646210" y="1329689"/>
                                  <a:pt x="2646210" y="1329689"/>
                                  <a:pt x="2647163" y="1329689"/>
                                </a:cubicBezTo>
                                <a:cubicBezTo>
                                  <a:pt x="2647163" y="1345882"/>
                                  <a:pt x="2646210" y="1359217"/>
                                  <a:pt x="2646210" y="1369694"/>
                                </a:cubicBezTo>
                                <a:cubicBezTo>
                                  <a:pt x="2646210" y="1380172"/>
                                  <a:pt x="2647163" y="1388744"/>
                                  <a:pt x="2647163" y="1397317"/>
                                </a:cubicBezTo>
                                <a:cubicBezTo>
                                  <a:pt x="2648115" y="1413509"/>
                                  <a:pt x="2647163" y="1425892"/>
                                  <a:pt x="2644305" y="1447799"/>
                                </a:cubicBezTo>
                                <a:cubicBezTo>
                                  <a:pt x="2645258" y="1453514"/>
                                  <a:pt x="2643353" y="1463039"/>
                                  <a:pt x="2641448" y="1476374"/>
                                </a:cubicBezTo>
                                <a:cubicBezTo>
                                  <a:pt x="2638590" y="1488757"/>
                                  <a:pt x="2635733" y="1503997"/>
                                  <a:pt x="2632875" y="1518284"/>
                                </a:cubicBezTo>
                                <a:cubicBezTo>
                                  <a:pt x="2631923" y="1529714"/>
                                  <a:pt x="2631923" y="1542097"/>
                                  <a:pt x="2630018" y="1553527"/>
                                </a:cubicBezTo>
                                <a:cubicBezTo>
                                  <a:pt x="2623350" y="1574482"/>
                                  <a:pt x="2622398" y="1591627"/>
                                  <a:pt x="2615730" y="1618297"/>
                                </a:cubicBezTo>
                                <a:cubicBezTo>
                                  <a:pt x="2610968" y="1637347"/>
                                  <a:pt x="2607158" y="1656397"/>
                                  <a:pt x="2602395" y="1674494"/>
                                </a:cubicBezTo>
                                <a:cubicBezTo>
                                  <a:pt x="2590965" y="1685924"/>
                                  <a:pt x="2591918" y="1668779"/>
                                  <a:pt x="2578583" y="1684972"/>
                                </a:cubicBezTo>
                                <a:cubicBezTo>
                                  <a:pt x="2578583" y="1684019"/>
                                  <a:pt x="2579535" y="1680209"/>
                                  <a:pt x="2580488" y="1679257"/>
                                </a:cubicBezTo>
                                <a:cubicBezTo>
                                  <a:pt x="2581440" y="1664017"/>
                                  <a:pt x="2577630" y="1661160"/>
                                  <a:pt x="2584298" y="1639252"/>
                                </a:cubicBezTo>
                                <a:cubicBezTo>
                                  <a:pt x="2589060" y="1625917"/>
                                  <a:pt x="2594775" y="1611630"/>
                                  <a:pt x="2598585" y="1597342"/>
                                </a:cubicBezTo>
                                <a:lnTo>
                                  <a:pt x="2610015" y="1590675"/>
                                </a:lnTo>
                                <a:lnTo>
                                  <a:pt x="2610015" y="1590674"/>
                                </a:lnTo>
                                <a:cubicBezTo>
                                  <a:pt x="2618588" y="1552574"/>
                                  <a:pt x="2615730" y="1544002"/>
                                  <a:pt x="2622398" y="1518284"/>
                                </a:cubicBezTo>
                                <a:cubicBezTo>
                                  <a:pt x="2624303" y="1506854"/>
                                  <a:pt x="2627160" y="1495424"/>
                                  <a:pt x="2629065" y="1483994"/>
                                </a:cubicBezTo>
                                <a:cubicBezTo>
                                  <a:pt x="2630970" y="1472564"/>
                                  <a:pt x="2632875" y="1460182"/>
                                  <a:pt x="2634780" y="1448752"/>
                                </a:cubicBezTo>
                                <a:cubicBezTo>
                                  <a:pt x="2636685" y="1437322"/>
                                  <a:pt x="2637638" y="1425892"/>
                                  <a:pt x="2639543" y="1415414"/>
                                </a:cubicBezTo>
                                <a:cubicBezTo>
                                  <a:pt x="2640495" y="1404937"/>
                                  <a:pt x="2641448" y="1394459"/>
                                  <a:pt x="2641448" y="1383982"/>
                                </a:cubicBezTo>
                                <a:cubicBezTo>
                                  <a:pt x="2640495" y="1376362"/>
                                  <a:pt x="2641448" y="1366837"/>
                                  <a:pt x="2642400" y="1357312"/>
                                </a:cubicBezTo>
                                <a:cubicBezTo>
                                  <a:pt x="2643353" y="1352549"/>
                                  <a:pt x="2643353" y="1347787"/>
                                  <a:pt x="2644305" y="1343024"/>
                                </a:cubicBezTo>
                                <a:cubicBezTo>
                                  <a:pt x="2644305" y="1338262"/>
                                  <a:pt x="2645258" y="1333499"/>
                                  <a:pt x="2645258" y="1328737"/>
                                </a:cubicBezTo>
                                <a:close/>
                                <a:moveTo>
                                  <a:pt x="134151" y="887095"/>
                                </a:moveTo>
                                <a:lnTo>
                                  <a:pt x="134625" y="887332"/>
                                </a:lnTo>
                                <a:lnTo>
                                  <a:pt x="134670" y="887199"/>
                                </a:lnTo>
                                <a:close/>
                                <a:moveTo>
                                  <a:pt x="191618" y="750570"/>
                                </a:moveTo>
                                <a:cubicBezTo>
                                  <a:pt x="176378" y="775335"/>
                                  <a:pt x="173520" y="782955"/>
                                  <a:pt x="170663" y="789622"/>
                                </a:cubicBezTo>
                                <a:cubicBezTo>
                                  <a:pt x="164948" y="795337"/>
                                  <a:pt x="160185" y="801052"/>
                                  <a:pt x="153518" y="803910"/>
                                </a:cubicBezTo>
                                <a:lnTo>
                                  <a:pt x="153477" y="804822"/>
                                </a:lnTo>
                                <a:lnTo>
                                  <a:pt x="151819" y="841286"/>
                                </a:lnTo>
                                <a:lnTo>
                                  <a:pt x="151867" y="841199"/>
                                </a:lnTo>
                                <a:lnTo>
                                  <a:pt x="153518" y="804862"/>
                                </a:lnTo>
                                <a:cubicBezTo>
                                  <a:pt x="159233" y="801052"/>
                                  <a:pt x="164948" y="795337"/>
                                  <a:pt x="170663" y="790574"/>
                                </a:cubicBezTo>
                                <a:cubicBezTo>
                                  <a:pt x="173520" y="783907"/>
                                  <a:pt x="177330" y="776287"/>
                                  <a:pt x="191618" y="751522"/>
                                </a:cubicBezTo>
                                <a:lnTo>
                                  <a:pt x="192332" y="751998"/>
                                </a:lnTo>
                                <a:lnTo>
                                  <a:pt x="192689" y="751284"/>
                                </a:lnTo>
                                <a:close/>
                                <a:moveTo>
                                  <a:pt x="203047" y="667702"/>
                                </a:moveTo>
                                <a:cubicBezTo>
                                  <a:pt x="199237" y="670560"/>
                                  <a:pt x="194475" y="673417"/>
                                  <a:pt x="189712" y="677227"/>
                                </a:cubicBezTo>
                                <a:cubicBezTo>
                                  <a:pt x="183045" y="689610"/>
                                  <a:pt x="178282" y="700087"/>
                                  <a:pt x="169710" y="719137"/>
                                </a:cubicBezTo>
                                <a:lnTo>
                                  <a:pt x="174286" y="722798"/>
                                </a:lnTo>
                                <a:lnTo>
                                  <a:pt x="174435" y="722155"/>
                                </a:lnTo>
                                <a:lnTo>
                                  <a:pt x="170663" y="719137"/>
                                </a:lnTo>
                                <a:cubicBezTo>
                                  <a:pt x="179235" y="700087"/>
                                  <a:pt x="183998" y="689609"/>
                                  <a:pt x="190665" y="677227"/>
                                </a:cubicBezTo>
                                <a:lnTo>
                                  <a:pt x="202473" y="668793"/>
                                </a:lnTo>
                                <a:close/>
                                <a:moveTo>
                                  <a:pt x="276390" y="613410"/>
                                </a:moveTo>
                                <a:lnTo>
                                  <a:pt x="275187" y="614373"/>
                                </a:lnTo>
                                <a:lnTo>
                                  <a:pt x="270080" y="634008"/>
                                </a:lnTo>
                                <a:cubicBezTo>
                                  <a:pt x="268770" y="638413"/>
                                  <a:pt x="267818" y="641033"/>
                                  <a:pt x="266865" y="643890"/>
                                </a:cubicBezTo>
                                <a:cubicBezTo>
                                  <a:pt x="230670" y="692467"/>
                                  <a:pt x="209715" y="757237"/>
                                  <a:pt x="179235" y="803910"/>
                                </a:cubicBezTo>
                                <a:cubicBezTo>
                                  <a:pt x="175425" y="816292"/>
                                  <a:pt x="171615" y="829627"/>
                                  <a:pt x="166852" y="842962"/>
                                </a:cubicBezTo>
                                <a:cubicBezTo>
                                  <a:pt x="162090" y="856297"/>
                                  <a:pt x="159232" y="869632"/>
                                  <a:pt x="155422" y="882967"/>
                                </a:cubicBezTo>
                                <a:cubicBezTo>
                                  <a:pt x="145897" y="911542"/>
                                  <a:pt x="131610" y="942022"/>
                                  <a:pt x="130657" y="966787"/>
                                </a:cubicBezTo>
                                <a:cubicBezTo>
                                  <a:pt x="124942" y="985837"/>
                                  <a:pt x="119227" y="1004887"/>
                                  <a:pt x="114465" y="1023937"/>
                                </a:cubicBezTo>
                                <a:cubicBezTo>
                                  <a:pt x="111607" y="1038225"/>
                                  <a:pt x="109702" y="1052512"/>
                                  <a:pt x="106845" y="1066800"/>
                                </a:cubicBezTo>
                                <a:lnTo>
                                  <a:pt x="103035" y="1088707"/>
                                </a:lnTo>
                                <a:cubicBezTo>
                                  <a:pt x="102082" y="1096327"/>
                                  <a:pt x="101130" y="1102995"/>
                                  <a:pt x="100177" y="1110615"/>
                                </a:cubicBezTo>
                                <a:cubicBezTo>
                                  <a:pt x="97320" y="1130617"/>
                                  <a:pt x="93510" y="1149667"/>
                                  <a:pt x="91605" y="1169670"/>
                                </a:cubicBezTo>
                                <a:cubicBezTo>
                                  <a:pt x="90652" y="1182052"/>
                                  <a:pt x="89700" y="1192530"/>
                                  <a:pt x="88747" y="1205865"/>
                                </a:cubicBezTo>
                                <a:cubicBezTo>
                                  <a:pt x="89700" y="1215390"/>
                                  <a:pt x="91605" y="1224915"/>
                                  <a:pt x="93510" y="1243965"/>
                                </a:cubicBezTo>
                                <a:lnTo>
                                  <a:pt x="95742" y="1223205"/>
                                </a:lnTo>
                                <a:lnTo>
                                  <a:pt x="95415" y="1216342"/>
                                </a:lnTo>
                                <a:cubicBezTo>
                                  <a:pt x="96367" y="1203007"/>
                                  <a:pt x="98272" y="1188719"/>
                                  <a:pt x="99225" y="1176337"/>
                                </a:cubicBezTo>
                                <a:cubicBezTo>
                                  <a:pt x="101130" y="1156334"/>
                                  <a:pt x="104940" y="1137284"/>
                                  <a:pt x="107797" y="1117282"/>
                                </a:cubicBezTo>
                                <a:lnTo>
                                  <a:pt x="114596" y="1109123"/>
                                </a:lnTo>
                                <a:lnTo>
                                  <a:pt x="124469" y="1043051"/>
                                </a:lnTo>
                                <a:lnTo>
                                  <a:pt x="123990" y="1031557"/>
                                </a:lnTo>
                                <a:lnTo>
                                  <a:pt x="133400" y="1004580"/>
                                </a:lnTo>
                                <a:lnTo>
                                  <a:pt x="138999" y="981931"/>
                                </a:lnTo>
                                <a:lnTo>
                                  <a:pt x="137325" y="985837"/>
                                </a:lnTo>
                                <a:cubicBezTo>
                                  <a:pt x="135420" y="984885"/>
                                  <a:pt x="133515" y="983932"/>
                                  <a:pt x="131610" y="983932"/>
                                </a:cubicBezTo>
                                <a:cubicBezTo>
                                  <a:pt x="126847" y="996315"/>
                                  <a:pt x="122085" y="1010602"/>
                                  <a:pt x="117322" y="1024890"/>
                                </a:cubicBezTo>
                                <a:cubicBezTo>
                                  <a:pt x="117322" y="1031557"/>
                                  <a:pt x="117322" y="1039177"/>
                                  <a:pt x="118275" y="1047750"/>
                                </a:cubicBezTo>
                                <a:cubicBezTo>
                                  <a:pt x="115417" y="1062990"/>
                                  <a:pt x="113512" y="1076325"/>
                                  <a:pt x="111607" y="1091565"/>
                                </a:cubicBezTo>
                                <a:cubicBezTo>
                                  <a:pt x="111607" y="1093470"/>
                                  <a:pt x="110655" y="1096327"/>
                                  <a:pt x="110655" y="1099185"/>
                                </a:cubicBezTo>
                                <a:cubicBezTo>
                                  <a:pt x="106845" y="1102995"/>
                                  <a:pt x="104940" y="1106805"/>
                                  <a:pt x="101130" y="1110615"/>
                                </a:cubicBezTo>
                                <a:cubicBezTo>
                                  <a:pt x="102082" y="1102995"/>
                                  <a:pt x="103035" y="1096327"/>
                                  <a:pt x="103987" y="1088707"/>
                                </a:cubicBezTo>
                                <a:lnTo>
                                  <a:pt x="107797" y="1066800"/>
                                </a:lnTo>
                                <a:cubicBezTo>
                                  <a:pt x="110655" y="1052512"/>
                                  <a:pt x="112560" y="1038225"/>
                                  <a:pt x="115417" y="1023937"/>
                                </a:cubicBezTo>
                                <a:cubicBezTo>
                                  <a:pt x="121132" y="1004887"/>
                                  <a:pt x="126847" y="985837"/>
                                  <a:pt x="131610" y="966787"/>
                                </a:cubicBezTo>
                                <a:cubicBezTo>
                                  <a:pt x="132562" y="942022"/>
                                  <a:pt x="146850" y="912495"/>
                                  <a:pt x="156375" y="882967"/>
                                </a:cubicBezTo>
                                <a:cubicBezTo>
                                  <a:pt x="160185" y="869632"/>
                                  <a:pt x="163042" y="856297"/>
                                  <a:pt x="167805" y="842962"/>
                                </a:cubicBezTo>
                                <a:cubicBezTo>
                                  <a:pt x="171615" y="829627"/>
                                  <a:pt x="176377" y="817245"/>
                                  <a:pt x="180187" y="803910"/>
                                </a:cubicBezTo>
                                <a:cubicBezTo>
                                  <a:pt x="210667" y="757237"/>
                                  <a:pt x="230670" y="692467"/>
                                  <a:pt x="267817" y="643890"/>
                                </a:cubicBezTo>
                                <a:cubicBezTo>
                                  <a:pt x="269722" y="637222"/>
                                  <a:pt x="271627" y="633412"/>
                                  <a:pt x="276390" y="613410"/>
                                </a:cubicBezTo>
                                <a:close/>
                                <a:moveTo>
                                  <a:pt x="293536" y="518160"/>
                                </a:moveTo>
                                <a:lnTo>
                                  <a:pt x="293535" y="518160"/>
                                </a:lnTo>
                                <a:lnTo>
                                  <a:pt x="298297" y="521970"/>
                                </a:lnTo>
                                <a:lnTo>
                                  <a:pt x="298297" y="521969"/>
                                </a:lnTo>
                                <a:close/>
                                <a:moveTo>
                                  <a:pt x="465169" y="382550"/>
                                </a:moveTo>
                                <a:lnTo>
                                  <a:pt x="464986" y="382696"/>
                                </a:lnTo>
                                <a:lnTo>
                                  <a:pt x="464430" y="383325"/>
                                </a:lnTo>
                                <a:lnTo>
                                  <a:pt x="456651" y="391477"/>
                                </a:lnTo>
                                <a:lnTo>
                                  <a:pt x="454684" y="394338"/>
                                </a:lnTo>
                                <a:lnTo>
                                  <a:pt x="453399" y="395790"/>
                                </a:lnTo>
                                <a:cubicBezTo>
                                  <a:pt x="451546" y="398815"/>
                                  <a:pt x="450698" y="401003"/>
                                  <a:pt x="447840" y="403860"/>
                                </a:cubicBezTo>
                                <a:cubicBezTo>
                                  <a:pt x="428790" y="425767"/>
                                  <a:pt x="408788" y="447675"/>
                                  <a:pt x="389738" y="472440"/>
                                </a:cubicBezTo>
                                <a:cubicBezTo>
                                  <a:pt x="384023" y="479107"/>
                                  <a:pt x="378308" y="484822"/>
                                  <a:pt x="373545" y="491490"/>
                                </a:cubicBezTo>
                                <a:cubicBezTo>
                                  <a:pt x="367830" y="498157"/>
                                  <a:pt x="363068" y="504825"/>
                                  <a:pt x="357353" y="511492"/>
                                </a:cubicBezTo>
                                <a:lnTo>
                                  <a:pt x="285752" y="590631"/>
                                </a:lnTo>
                                <a:lnTo>
                                  <a:pt x="358305" y="510540"/>
                                </a:lnTo>
                                <a:cubicBezTo>
                                  <a:pt x="364020" y="503872"/>
                                  <a:pt x="368782" y="497205"/>
                                  <a:pt x="374497" y="490537"/>
                                </a:cubicBezTo>
                                <a:cubicBezTo>
                                  <a:pt x="380212" y="483870"/>
                                  <a:pt x="385927" y="478155"/>
                                  <a:pt x="390690" y="471487"/>
                                </a:cubicBezTo>
                                <a:cubicBezTo>
                                  <a:pt x="409740" y="446722"/>
                                  <a:pt x="429742" y="425767"/>
                                  <a:pt x="448792" y="402907"/>
                                </a:cubicBezTo>
                                <a:lnTo>
                                  <a:pt x="454684" y="394338"/>
                                </a:lnTo>
                                <a:lnTo>
                                  <a:pt x="464430" y="383325"/>
                                </a:lnTo>
                                <a:close/>
                                <a:moveTo>
                                  <a:pt x="489348" y="316869"/>
                                </a:moveTo>
                                <a:cubicBezTo>
                                  <a:pt x="487763" y="316669"/>
                                  <a:pt x="484470" y="318176"/>
                                  <a:pt x="481127" y="319733"/>
                                </a:cubicBezTo>
                                <a:lnTo>
                                  <a:pt x="475013" y="322003"/>
                                </a:lnTo>
                                <a:lnTo>
                                  <a:pt x="473558" y="323849"/>
                                </a:lnTo>
                                <a:cubicBezTo>
                                  <a:pt x="469748" y="326707"/>
                                  <a:pt x="465938" y="329564"/>
                                  <a:pt x="463080" y="333374"/>
                                </a:cubicBezTo>
                                <a:cubicBezTo>
                                  <a:pt x="453555" y="339089"/>
                                  <a:pt x="445935" y="343852"/>
                                  <a:pt x="436410" y="350519"/>
                                </a:cubicBezTo>
                                <a:lnTo>
                                  <a:pt x="418313" y="370522"/>
                                </a:lnTo>
                                <a:lnTo>
                                  <a:pt x="401168" y="390524"/>
                                </a:lnTo>
                                <a:cubicBezTo>
                                  <a:pt x="397358" y="393382"/>
                                  <a:pt x="394500" y="396239"/>
                                  <a:pt x="389738" y="401002"/>
                                </a:cubicBezTo>
                                <a:lnTo>
                                  <a:pt x="389350" y="400516"/>
                                </a:lnTo>
                                <a:lnTo>
                                  <a:pt x="378546" y="413504"/>
                                </a:lnTo>
                                <a:cubicBezTo>
                                  <a:pt x="374736" y="418862"/>
                                  <a:pt x="369735" y="425768"/>
                                  <a:pt x="360210" y="436245"/>
                                </a:cubicBezTo>
                                <a:lnTo>
                                  <a:pt x="330683" y="468630"/>
                                </a:lnTo>
                                <a:lnTo>
                                  <a:pt x="335445" y="474344"/>
                                </a:lnTo>
                                <a:lnTo>
                                  <a:pt x="335536" y="474264"/>
                                </a:lnTo>
                                <a:lnTo>
                                  <a:pt x="331635" y="469582"/>
                                </a:lnTo>
                                <a:cubicBezTo>
                                  <a:pt x="341160" y="459105"/>
                                  <a:pt x="352590" y="447675"/>
                                  <a:pt x="361162" y="437197"/>
                                </a:cubicBezTo>
                                <a:cubicBezTo>
                                  <a:pt x="380212" y="416242"/>
                                  <a:pt x="381165" y="409575"/>
                                  <a:pt x="390690" y="401002"/>
                                </a:cubicBezTo>
                                <a:cubicBezTo>
                                  <a:pt x="395452" y="396240"/>
                                  <a:pt x="399262" y="393382"/>
                                  <a:pt x="402120" y="390525"/>
                                </a:cubicBezTo>
                                <a:lnTo>
                                  <a:pt x="419265" y="370522"/>
                                </a:lnTo>
                                <a:lnTo>
                                  <a:pt x="437362" y="350520"/>
                                </a:lnTo>
                                <a:cubicBezTo>
                                  <a:pt x="446887" y="344805"/>
                                  <a:pt x="454507" y="340042"/>
                                  <a:pt x="464032" y="333375"/>
                                </a:cubicBezTo>
                                <a:cubicBezTo>
                                  <a:pt x="467842" y="330517"/>
                                  <a:pt x="471652" y="326707"/>
                                  <a:pt x="474510" y="323850"/>
                                </a:cubicBezTo>
                                <a:cubicBezTo>
                                  <a:pt x="476415" y="324326"/>
                                  <a:pt x="481654" y="321469"/>
                                  <a:pt x="485940" y="319564"/>
                                </a:cubicBezTo>
                                <a:lnTo>
                                  <a:pt x="489548" y="318444"/>
                                </a:lnTo>
                                <a:close/>
                                <a:moveTo>
                                  <a:pt x="1868970" y="144780"/>
                                </a:moveTo>
                                <a:cubicBezTo>
                                  <a:pt x="1890877" y="153352"/>
                                  <a:pt x="1906117" y="160020"/>
                                  <a:pt x="1917547" y="166687"/>
                                </a:cubicBezTo>
                                <a:cubicBezTo>
                                  <a:pt x="1928977" y="172402"/>
                                  <a:pt x="1935645" y="178117"/>
                                  <a:pt x="1938502" y="183832"/>
                                </a:cubicBezTo>
                                <a:cubicBezTo>
                                  <a:pt x="1920405" y="174307"/>
                                  <a:pt x="1904212" y="167640"/>
                                  <a:pt x="1891830" y="160972"/>
                                </a:cubicBezTo>
                                <a:cubicBezTo>
                                  <a:pt x="1879447" y="154305"/>
                                  <a:pt x="1871827" y="148590"/>
                                  <a:pt x="1868970" y="144780"/>
                                </a:cubicBezTo>
                                <a:close/>
                                <a:moveTo>
                                  <a:pt x="1710855" y="75247"/>
                                </a:moveTo>
                                <a:cubicBezTo>
                                  <a:pt x="1719427" y="75247"/>
                                  <a:pt x="1733715" y="78104"/>
                                  <a:pt x="1748955" y="83819"/>
                                </a:cubicBezTo>
                                <a:cubicBezTo>
                                  <a:pt x="1765147" y="90487"/>
                                  <a:pt x="1783245" y="100012"/>
                                  <a:pt x="1802295" y="110489"/>
                                </a:cubicBezTo>
                                <a:cubicBezTo>
                                  <a:pt x="1750860" y="94297"/>
                                  <a:pt x="1716570" y="83819"/>
                                  <a:pt x="1710855" y="75247"/>
                                </a:cubicBezTo>
                                <a:close/>
                                <a:moveTo>
                                  <a:pt x="1137451" y="68937"/>
                                </a:moveTo>
                                <a:cubicBezTo>
                                  <a:pt x="1133641" y="68580"/>
                                  <a:pt x="1127926" y="69056"/>
                                  <a:pt x="1117448" y="71437"/>
                                </a:cubicBezTo>
                                <a:cubicBezTo>
                                  <a:pt x="1104113" y="73342"/>
                                  <a:pt x="1088873" y="75247"/>
                                  <a:pt x="1074585" y="77152"/>
                                </a:cubicBezTo>
                                <a:cubicBezTo>
                                  <a:pt x="1061250" y="80010"/>
                                  <a:pt x="1046010" y="83820"/>
                                  <a:pt x="1032675" y="86677"/>
                                </a:cubicBezTo>
                                <a:cubicBezTo>
                                  <a:pt x="1026960" y="88582"/>
                                  <a:pt x="1021245" y="90487"/>
                                  <a:pt x="1014578" y="92392"/>
                                </a:cubicBezTo>
                                <a:cubicBezTo>
                                  <a:pt x="1007910" y="94297"/>
                                  <a:pt x="1001243" y="96202"/>
                                  <a:pt x="993623" y="98107"/>
                                </a:cubicBezTo>
                                <a:lnTo>
                                  <a:pt x="947769" y="107115"/>
                                </a:lnTo>
                                <a:lnTo>
                                  <a:pt x="939330" y="110490"/>
                                </a:lnTo>
                                <a:cubicBezTo>
                                  <a:pt x="920280" y="117157"/>
                                  <a:pt x="900278" y="122872"/>
                                  <a:pt x="881228" y="130492"/>
                                </a:cubicBezTo>
                                <a:cubicBezTo>
                                  <a:pt x="862178" y="138112"/>
                                  <a:pt x="843128" y="144780"/>
                                  <a:pt x="824078" y="153352"/>
                                </a:cubicBezTo>
                                <a:cubicBezTo>
                                  <a:pt x="809790" y="160020"/>
                                  <a:pt x="796455" y="165735"/>
                                  <a:pt x="784073" y="171450"/>
                                </a:cubicBezTo>
                                <a:cubicBezTo>
                                  <a:pt x="775500" y="173355"/>
                                  <a:pt x="765975" y="178117"/>
                                  <a:pt x="757403" y="181927"/>
                                </a:cubicBezTo>
                                <a:cubicBezTo>
                                  <a:pt x="734543" y="190500"/>
                                  <a:pt x="713588" y="201930"/>
                                  <a:pt x="691680" y="212407"/>
                                </a:cubicBezTo>
                                <a:cubicBezTo>
                                  <a:pt x="681203" y="218122"/>
                                  <a:pt x="670725" y="225742"/>
                                  <a:pt x="660248" y="232410"/>
                                </a:cubicBezTo>
                                <a:cubicBezTo>
                                  <a:pt x="649770" y="239077"/>
                                  <a:pt x="639293" y="245745"/>
                                  <a:pt x="629768" y="252412"/>
                                </a:cubicBezTo>
                                <a:cubicBezTo>
                                  <a:pt x="618338" y="263842"/>
                                  <a:pt x="597383" y="280035"/>
                                  <a:pt x="581190" y="288607"/>
                                </a:cubicBezTo>
                                <a:cubicBezTo>
                                  <a:pt x="565950" y="300037"/>
                                  <a:pt x="550710" y="312420"/>
                                  <a:pt x="535470" y="324802"/>
                                </a:cubicBezTo>
                                <a:lnTo>
                                  <a:pt x="491713" y="362974"/>
                                </a:lnTo>
                                <a:lnTo>
                                  <a:pt x="495465" y="367665"/>
                                </a:lnTo>
                                <a:cubicBezTo>
                                  <a:pt x="497370" y="366713"/>
                                  <a:pt x="500764" y="364272"/>
                                  <a:pt x="504752" y="361295"/>
                                </a:cubicBezTo>
                                <a:lnTo>
                                  <a:pt x="512657" y="355403"/>
                                </a:lnTo>
                                <a:lnTo>
                                  <a:pt x="541185" y="330517"/>
                                </a:lnTo>
                                <a:cubicBezTo>
                                  <a:pt x="556425" y="318134"/>
                                  <a:pt x="571665" y="306704"/>
                                  <a:pt x="586905" y="294322"/>
                                </a:cubicBezTo>
                                <a:cubicBezTo>
                                  <a:pt x="603097" y="285749"/>
                                  <a:pt x="623100" y="269557"/>
                                  <a:pt x="635482" y="258127"/>
                                </a:cubicBezTo>
                                <a:cubicBezTo>
                                  <a:pt x="645960" y="251459"/>
                                  <a:pt x="655485" y="244792"/>
                                  <a:pt x="665962" y="238124"/>
                                </a:cubicBezTo>
                                <a:cubicBezTo>
                                  <a:pt x="676440" y="231457"/>
                                  <a:pt x="685965" y="224789"/>
                                  <a:pt x="697395" y="218122"/>
                                </a:cubicBezTo>
                                <a:cubicBezTo>
                                  <a:pt x="719302" y="207644"/>
                                  <a:pt x="741210" y="196214"/>
                                  <a:pt x="763117" y="187642"/>
                                </a:cubicBezTo>
                                <a:cubicBezTo>
                                  <a:pt x="771690" y="183832"/>
                                  <a:pt x="781215" y="179069"/>
                                  <a:pt x="788835" y="174307"/>
                                </a:cubicBezTo>
                                <a:cubicBezTo>
                                  <a:pt x="801217" y="168592"/>
                                  <a:pt x="815505" y="162877"/>
                                  <a:pt x="828840" y="156209"/>
                                </a:cubicBezTo>
                                <a:cubicBezTo>
                                  <a:pt x="847890" y="147637"/>
                                  <a:pt x="866940" y="140969"/>
                                  <a:pt x="885990" y="133349"/>
                                </a:cubicBezTo>
                                <a:cubicBezTo>
                                  <a:pt x="905040" y="125729"/>
                                  <a:pt x="925042" y="120014"/>
                                  <a:pt x="944092" y="113347"/>
                                </a:cubicBezTo>
                                <a:lnTo>
                                  <a:pt x="968499" y="108553"/>
                                </a:lnTo>
                                <a:lnTo>
                                  <a:pt x="980289" y="104524"/>
                                </a:lnTo>
                                <a:lnTo>
                                  <a:pt x="1140765" y="69904"/>
                                </a:lnTo>
                                <a:close/>
                                <a:moveTo>
                                  <a:pt x="1478088" y="48458"/>
                                </a:moveTo>
                                <a:cubicBezTo>
                                  <a:pt x="1484636" y="48815"/>
                                  <a:pt x="1491780" y="49530"/>
                                  <a:pt x="1498447" y="50482"/>
                                </a:cubicBezTo>
                                <a:cubicBezTo>
                                  <a:pt x="1511782" y="52387"/>
                                  <a:pt x="1523212" y="56197"/>
                                  <a:pt x="1526070" y="60007"/>
                                </a:cubicBezTo>
                                <a:cubicBezTo>
                                  <a:pt x="1520355" y="59055"/>
                                  <a:pt x="1514640" y="58102"/>
                                  <a:pt x="1505115" y="57150"/>
                                </a:cubicBezTo>
                                <a:cubicBezTo>
                                  <a:pt x="1495590" y="56197"/>
                                  <a:pt x="1482255" y="53340"/>
                                  <a:pt x="1461300" y="48577"/>
                                </a:cubicBezTo>
                                <a:cubicBezTo>
                                  <a:pt x="1465586" y="48101"/>
                                  <a:pt x="1471539" y="48101"/>
                                  <a:pt x="1478088" y="48458"/>
                                </a:cubicBezTo>
                                <a:close/>
                                <a:moveTo>
                                  <a:pt x="1588935" y="40957"/>
                                </a:moveTo>
                                <a:cubicBezTo>
                                  <a:pt x="1602270" y="41909"/>
                                  <a:pt x="1614652" y="42862"/>
                                  <a:pt x="1627987" y="43814"/>
                                </a:cubicBezTo>
                                <a:cubicBezTo>
                                  <a:pt x="1644180" y="48577"/>
                                  <a:pt x="1659420" y="56197"/>
                                  <a:pt x="1675612" y="62864"/>
                                </a:cubicBezTo>
                                <a:cubicBezTo>
                                  <a:pt x="1652752" y="60007"/>
                                  <a:pt x="1631797" y="55244"/>
                                  <a:pt x="1616557" y="52387"/>
                                </a:cubicBezTo>
                                <a:cubicBezTo>
                                  <a:pt x="1601317" y="48577"/>
                                  <a:pt x="1590840" y="44767"/>
                                  <a:pt x="1588935" y="40957"/>
                                </a:cubicBezTo>
                                <a:close/>
                                <a:moveTo>
                                  <a:pt x="1270324" y="40719"/>
                                </a:moveTo>
                                <a:cubicBezTo>
                                  <a:pt x="1233653" y="40957"/>
                                  <a:pt x="1196981" y="42862"/>
                                  <a:pt x="1160310" y="46672"/>
                                </a:cubicBezTo>
                                <a:cubicBezTo>
                                  <a:pt x="1135545" y="47624"/>
                                  <a:pt x="1109827" y="52387"/>
                                  <a:pt x="1084110" y="57149"/>
                                </a:cubicBezTo>
                                <a:cubicBezTo>
                                  <a:pt x="1071727" y="59054"/>
                                  <a:pt x="1059345" y="62864"/>
                                  <a:pt x="1047915" y="66674"/>
                                </a:cubicBezTo>
                                <a:cubicBezTo>
                                  <a:pt x="1036485" y="70484"/>
                                  <a:pt x="1026007" y="74294"/>
                                  <a:pt x="1016482" y="78104"/>
                                </a:cubicBezTo>
                                <a:cubicBezTo>
                                  <a:pt x="1001242" y="80009"/>
                                  <a:pt x="987907" y="81914"/>
                                  <a:pt x="972667" y="83819"/>
                                </a:cubicBezTo>
                                <a:cubicBezTo>
                                  <a:pt x="914565" y="101917"/>
                                  <a:pt x="859320" y="123824"/>
                                  <a:pt x="806932" y="147637"/>
                                </a:cubicBezTo>
                                <a:cubicBezTo>
                                  <a:pt x="786930" y="155257"/>
                                  <a:pt x="765975" y="165734"/>
                                  <a:pt x="746925" y="174307"/>
                                </a:cubicBezTo>
                                <a:cubicBezTo>
                                  <a:pt x="741210" y="176212"/>
                                  <a:pt x="734542" y="179069"/>
                                  <a:pt x="728827" y="180974"/>
                                </a:cubicBezTo>
                                <a:cubicBezTo>
                                  <a:pt x="723112" y="183832"/>
                                  <a:pt x="717397" y="186689"/>
                                  <a:pt x="712635" y="189547"/>
                                </a:cubicBezTo>
                                <a:cubicBezTo>
                                  <a:pt x="702157" y="195262"/>
                                  <a:pt x="691680" y="200977"/>
                                  <a:pt x="682155" y="205739"/>
                                </a:cubicBezTo>
                                <a:cubicBezTo>
                                  <a:pt x="663105" y="216217"/>
                                  <a:pt x="647865" y="225742"/>
                                  <a:pt x="634530" y="230504"/>
                                </a:cubicBezTo>
                                <a:cubicBezTo>
                                  <a:pt x="619290" y="239077"/>
                                  <a:pt x="610717" y="248602"/>
                                  <a:pt x="598335" y="259079"/>
                                </a:cubicBezTo>
                                <a:cubicBezTo>
                                  <a:pt x="555472" y="283844"/>
                                  <a:pt x="517372" y="318134"/>
                                  <a:pt x="493560" y="340994"/>
                                </a:cubicBezTo>
                                <a:lnTo>
                                  <a:pt x="471664" y="360034"/>
                                </a:lnTo>
                                <a:lnTo>
                                  <a:pt x="450243" y="379593"/>
                                </a:lnTo>
                                <a:lnTo>
                                  <a:pt x="450697" y="380047"/>
                                </a:lnTo>
                                <a:cubicBezTo>
                                  <a:pt x="388785" y="439102"/>
                                  <a:pt x="334492" y="503872"/>
                                  <a:pt x="285915" y="573404"/>
                                </a:cubicBezTo>
                                <a:cubicBezTo>
                                  <a:pt x="271627" y="593407"/>
                                  <a:pt x="260197" y="607694"/>
                                  <a:pt x="252577" y="619124"/>
                                </a:cubicBezTo>
                                <a:cubicBezTo>
                                  <a:pt x="244957" y="630554"/>
                                  <a:pt x="240195" y="639127"/>
                                  <a:pt x="237337" y="646747"/>
                                </a:cubicBezTo>
                                <a:cubicBezTo>
                                  <a:pt x="232575" y="655319"/>
                                  <a:pt x="226860" y="663892"/>
                                  <a:pt x="222097" y="672464"/>
                                </a:cubicBezTo>
                                <a:cubicBezTo>
                                  <a:pt x="212572" y="690562"/>
                                  <a:pt x="203047" y="708659"/>
                                  <a:pt x="193522" y="725804"/>
                                </a:cubicBezTo>
                                <a:lnTo>
                                  <a:pt x="162439" y="774785"/>
                                </a:lnTo>
                                <a:lnTo>
                                  <a:pt x="162090" y="776287"/>
                                </a:lnTo>
                                <a:cubicBezTo>
                                  <a:pt x="158280" y="784860"/>
                                  <a:pt x="155422" y="795337"/>
                                  <a:pt x="151612" y="804862"/>
                                </a:cubicBezTo>
                                <a:cubicBezTo>
                                  <a:pt x="148755" y="810577"/>
                                  <a:pt x="146850" y="814387"/>
                                  <a:pt x="143992" y="818197"/>
                                </a:cubicBezTo>
                                <a:lnTo>
                                  <a:pt x="142087" y="820102"/>
                                </a:lnTo>
                                <a:lnTo>
                                  <a:pt x="133634" y="848201"/>
                                </a:lnTo>
                                <a:cubicBezTo>
                                  <a:pt x="132087" y="855345"/>
                                  <a:pt x="131610" y="860584"/>
                                  <a:pt x="131610" y="864870"/>
                                </a:cubicBezTo>
                                <a:cubicBezTo>
                                  <a:pt x="131610" y="873442"/>
                                  <a:pt x="132562" y="879157"/>
                                  <a:pt x="129705" y="888682"/>
                                </a:cubicBezTo>
                                <a:cubicBezTo>
                                  <a:pt x="124942" y="902017"/>
                                  <a:pt x="121132" y="914400"/>
                                  <a:pt x="116370" y="927735"/>
                                </a:cubicBezTo>
                                <a:cubicBezTo>
                                  <a:pt x="112560" y="941070"/>
                                  <a:pt x="107797" y="953452"/>
                                  <a:pt x="103987" y="966787"/>
                                </a:cubicBezTo>
                                <a:cubicBezTo>
                                  <a:pt x="99225" y="986790"/>
                                  <a:pt x="95415" y="1004887"/>
                                  <a:pt x="90652" y="1023937"/>
                                </a:cubicBezTo>
                                <a:cubicBezTo>
                                  <a:pt x="87795" y="1042035"/>
                                  <a:pt x="85890" y="1059180"/>
                                  <a:pt x="83032" y="1076325"/>
                                </a:cubicBezTo>
                                <a:cubicBezTo>
                                  <a:pt x="80175" y="1093470"/>
                                  <a:pt x="79222" y="1111567"/>
                                  <a:pt x="78270" y="1128712"/>
                                </a:cubicBezTo>
                                <a:cubicBezTo>
                                  <a:pt x="81127" y="1115377"/>
                                  <a:pt x="83032" y="1102995"/>
                                  <a:pt x="84937" y="1092517"/>
                                </a:cubicBezTo>
                                <a:lnTo>
                                  <a:pt x="85555" y="1089530"/>
                                </a:lnTo>
                                <a:lnTo>
                                  <a:pt x="86842" y="1075372"/>
                                </a:lnTo>
                                <a:cubicBezTo>
                                  <a:pt x="89700" y="1058227"/>
                                  <a:pt x="91605" y="1040130"/>
                                  <a:pt x="94462" y="1022985"/>
                                </a:cubicBezTo>
                                <a:lnTo>
                                  <a:pt x="96848" y="1023781"/>
                                </a:lnTo>
                                <a:lnTo>
                                  <a:pt x="97055" y="1022896"/>
                                </a:lnTo>
                                <a:lnTo>
                                  <a:pt x="94463" y="1022032"/>
                                </a:lnTo>
                                <a:cubicBezTo>
                                  <a:pt x="99225" y="1002029"/>
                                  <a:pt x="103035" y="983932"/>
                                  <a:pt x="107798" y="964882"/>
                                </a:cubicBezTo>
                                <a:cubicBezTo>
                                  <a:pt x="111608" y="951547"/>
                                  <a:pt x="115418" y="938212"/>
                                  <a:pt x="120180" y="925829"/>
                                </a:cubicBezTo>
                                <a:lnTo>
                                  <a:pt x="133454" y="886956"/>
                                </a:lnTo>
                                <a:lnTo>
                                  <a:pt x="132563" y="886777"/>
                                </a:lnTo>
                                <a:cubicBezTo>
                                  <a:pt x="135420" y="877252"/>
                                  <a:pt x="134468" y="871537"/>
                                  <a:pt x="134468" y="862965"/>
                                </a:cubicBezTo>
                                <a:cubicBezTo>
                                  <a:pt x="134468" y="854392"/>
                                  <a:pt x="135420" y="842010"/>
                                  <a:pt x="144945" y="818197"/>
                                </a:cubicBezTo>
                                <a:cubicBezTo>
                                  <a:pt x="146850" y="814387"/>
                                  <a:pt x="148755" y="809625"/>
                                  <a:pt x="152565" y="804862"/>
                                </a:cubicBezTo>
                                <a:lnTo>
                                  <a:pt x="152821" y="804166"/>
                                </a:lnTo>
                                <a:lnTo>
                                  <a:pt x="163043" y="776287"/>
                                </a:lnTo>
                                <a:cubicBezTo>
                                  <a:pt x="173520" y="759142"/>
                                  <a:pt x="183045" y="742950"/>
                                  <a:pt x="194475" y="726757"/>
                                </a:cubicBezTo>
                                <a:cubicBezTo>
                                  <a:pt x="204000" y="708660"/>
                                  <a:pt x="212573" y="690562"/>
                                  <a:pt x="223050" y="673417"/>
                                </a:cubicBezTo>
                                <a:cubicBezTo>
                                  <a:pt x="227813" y="665797"/>
                                  <a:pt x="233528" y="656272"/>
                                  <a:pt x="238290" y="647700"/>
                                </a:cubicBezTo>
                                <a:cubicBezTo>
                                  <a:pt x="241148" y="640080"/>
                                  <a:pt x="245910" y="631507"/>
                                  <a:pt x="253530" y="620077"/>
                                </a:cubicBezTo>
                                <a:cubicBezTo>
                                  <a:pt x="261150" y="608647"/>
                                  <a:pt x="272580" y="594360"/>
                                  <a:pt x="286868" y="574357"/>
                                </a:cubicBezTo>
                                <a:cubicBezTo>
                                  <a:pt x="335445" y="503872"/>
                                  <a:pt x="389738" y="440055"/>
                                  <a:pt x="451650" y="381000"/>
                                </a:cubicBezTo>
                                <a:cubicBezTo>
                                  <a:pt x="466890" y="367665"/>
                                  <a:pt x="479273" y="354330"/>
                                  <a:pt x="495465" y="340995"/>
                                </a:cubicBezTo>
                                <a:cubicBezTo>
                                  <a:pt x="519278" y="318135"/>
                                  <a:pt x="557378" y="283845"/>
                                  <a:pt x="600240" y="259080"/>
                                </a:cubicBezTo>
                                <a:cubicBezTo>
                                  <a:pt x="612623" y="249555"/>
                                  <a:pt x="621195" y="239077"/>
                                  <a:pt x="636435" y="230505"/>
                                </a:cubicBezTo>
                                <a:cubicBezTo>
                                  <a:pt x="649770" y="225742"/>
                                  <a:pt x="665010" y="216217"/>
                                  <a:pt x="684060" y="205740"/>
                                </a:cubicBezTo>
                                <a:cubicBezTo>
                                  <a:pt x="693585" y="200977"/>
                                  <a:pt x="704063" y="195262"/>
                                  <a:pt x="714540" y="189547"/>
                                </a:cubicBezTo>
                                <a:cubicBezTo>
                                  <a:pt x="720255" y="186690"/>
                                  <a:pt x="725018" y="183832"/>
                                  <a:pt x="730733" y="180975"/>
                                </a:cubicBezTo>
                                <a:cubicBezTo>
                                  <a:pt x="736448" y="178117"/>
                                  <a:pt x="742163" y="176212"/>
                                  <a:pt x="748830" y="174307"/>
                                </a:cubicBezTo>
                                <a:cubicBezTo>
                                  <a:pt x="767880" y="164782"/>
                                  <a:pt x="788835" y="155257"/>
                                  <a:pt x="808838" y="147637"/>
                                </a:cubicBezTo>
                                <a:cubicBezTo>
                                  <a:pt x="860273" y="123825"/>
                                  <a:pt x="916470" y="101917"/>
                                  <a:pt x="974573" y="83820"/>
                                </a:cubicBezTo>
                                <a:cubicBezTo>
                                  <a:pt x="989813" y="81915"/>
                                  <a:pt x="1003148" y="80010"/>
                                  <a:pt x="1018388" y="78105"/>
                                </a:cubicBezTo>
                                <a:cubicBezTo>
                                  <a:pt x="1027913" y="74295"/>
                                  <a:pt x="1038390" y="70485"/>
                                  <a:pt x="1049820" y="66675"/>
                                </a:cubicBezTo>
                                <a:cubicBezTo>
                                  <a:pt x="1061250" y="62865"/>
                                  <a:pt x="1073633" y="59055"/>
                                  <a:pt x="1086015" y="57150"/>
                                </a:cubicBezTo>
                                <a:cubicBezTo>
                                  <a:pt x="1111733" y="52387"/>
                                  <a:pt x="1138403" y="47625"/>
                                  <a:pt x="1162215" y="46672"/>
                                </a:cubicBezTo>
                                <a:cubicBezTo>
                                  <a:pt x="1198887" y="43338"/>
                                  <a:pt x="1235558" y="41433"/>
                                  <a:pt x="1272229" y="41076"/>
                                </a:cubicBezTo>
                                <a:lnTo>
                                  <a:pt x="1360655" y="44043"/>
                                </a:lnTo>
                                <a:close/>
                                <a:moveTo>
                                  <a:pt x="1404150" y="0"/>
                                </a:moveTo>
                                <a:cubicBezTo>
                                  <a:pt x="1418437" y="952"/>
                                  <a:pt x="1434630" y="1905"/>
                                  <a:pt x="1448917" y="2857"/>
                                </a:cubicBezTo>
                                <a:cubicBezTo>
                                  <a:pt x="1465110" y="3810"/>
                                  <a:pt x="1480350" y="5715"/>
                                  <a:pt x="1494637" y="7620"/>
                                </a:cubicBezTo>
                                <a:cubicBezTo>
                                  <a:pt x="1509877" y="8572"/>
                                  <a:pt x="1518450" y="11430"/>
                                  <a:pt x="1525117" y="15240"/>
                                </a:cubicBezTo>
                                <a:cubicBezTo>
                                  <a:pt x="1531785" y="19050"/>
                                  <a:pt x="1536547" y="22860"/>
                                  <a:pt x="1545120" y="24765"/>
                                </a:cubicBezTo>
                                <a:cubicBezTo>
                                  <a:pt x="1558455" y="24765"/>
                                  <a:pt x="1552740" y="17145"/>
                                  <a:pt x="1569885" y="20002"/>
                                </a:cubicBezTo>
                                <a:cubicBezTo>
                                  <a:pt x="1582267" y="21907"/>
                                  <a:pt x="1594650" y="25717"/>
                                  <a:pt x="1607032" y="28575"/>
                                </a:cubicBezTo>
                                <a:cubicBezTo>
                                  <a:pt x="1614652" y="30480"/>
                                  <a:pt x="1622272" y="33337"/>
                                  <a:pt x="1629892" y="35242"/>
                                </a:cubicBezTo>
                                <a:cubicBezTo>
                                  <a:pt x="1629892" y="35242"/>
                                  <a:pt x="1629892" y="36195"/>
                                  <a:pt x="1628940" y="36195"/>
                                </a:cubicBezTo>
                                <a:cubicBezTo>
                                  <a:pt x="1629892" y="39052"/>
                                  <a:pt x="1628940" y="40957"/>
                                  <a:pt x="1627987" y="42862"/>
                                </a:cubicBezTo>
                                <a:cubicBezTo>
                                  <a:pt x="1614652" y="41910"/>
                                  <a:pt x="1602270" y="40957"/>
                                  <a:pt x="1588935" y="40005"/>
                                </a:cubicBezTo>
                                <a:cubicBezTo>
                                  <a:pt x="1584172" y="39052"/>
                                  <a:pt x="1580362" y="38100"/>
                                  <a:pt x="1575600" y="36195"/>
                                </a:cubicBezTo>
                                <a:cubicBezTo>
                                  <a:pt x="1570837" y="35242"/>
                                  <a:pt x="1567027" y="34290"/>
                                  <a:pt x="1562265" y="33337"/>
                                </a:cubicBezTo>
                                <a:cubicBezTo>
                                  <a:pt x="1553692" y="31432"/>
                                  <a:pt x="1545120" y="29527"/>
                                  <a:pt x="1536547" y="27622"/>
                                </a:cubicBezTo>
                                <a:cubicBezTo>
                                  <a:pt x="1527975" y="25717"/>
                                  <a:pt x="1519402" y="23812"/>
                                  <a:pt x="1510830" y="21907"/>
                                </a:cubicBezTo>
                                <a:cubicBezTo>
                                  <a:pt x="1502257" y="20955"/>
                                  <a:pt x="1493685" y="19050"/>
                                  <a:pt x="1484160" y="18097"/>
                                </a:cubicBezTo>
                                <a:lnTo>
                                  <a:pt x="1454633" y="18097"/>
                                </a:lnTo>
                                <a:cubicBezTo>
                                  <a:pt x="1446060" y="18097"/>
                                  <a:pt x="1437488" y="18097"/>
                                  <a:pt x="1430820" y="18097"/>
                                </a:cubicBezTo>
                                <a:cubicBezTo>
                                  <a:pt x="1416533" y="18097"/>
                                  <a:pt x="1405103" y="18097"/>
                                  <a:pt x="1393673" y="18097"/>
                                </a:cubicBezTo>
                                <a:lnTo>
                                  <a:pt x="1391928" y="17540"/>
                                </a:lnTo>
                                <a:lnTo>
                                  <a:pt x="1375575" y="25717"/>
                                </a:lnTo>
                                <a:cubicBezTo>
                                  <a:pt x="1367002" y="28574"/>
                                  <a:pt x="1391767" y="30479"/>
                                  <a:pt x="1381290" y="35242"/>
                                </a:cubicBezTo>
                                <a:cubicBezTo>
                                  <a:pt x="1401292" y="39052"/>
                                  <a:pt x="1421295" y="42862"/>
                                  <a:pt x="1438440" y="46672"/>
                                </a:cubicBezTo>
                                <a:lnTo>
                                  <a:pt x="1413008" y="47116"/>
                                </a:lnTo>
                                <a:lnTo>
                                  <a:pt x="1413437" y="47149"/>
                                </a:lnTo>
                                <a:cubicBezTo>
                                  <a:pt x="1423677" y="47863"/>
                                  <a:pt x="1433202" y="48101"/>
                                  <a:pt x="1440345" y="46672"/>
                                </a:cubicBezTo>
                                <a:cubicBezTo>
                                  <a:pt x="1447965" y="47625"/>
                                  <a:pt x="1455585" y="48577"/>
                                  <a:pt x="1463205" y="49530"/>
                                </a:cubicBezTo>
                                <a:cubicBezTo>
                                  <a:pt x="1484160" y="54292"/>
                                  <a:pt x="1497495" y="56197"/>
                                  <a:pt x="1507020" y="58102"/>
                                </a:cubicBezTo>
                                <a:cubicBezTo>
                                  <a:pt x="1516545" y="60007"/>
                                  <a:pt x="1522260" y="60007"/>
                                  <a:pt x="1527975" y="60960"/>
                                </a:cubicBezTo>
                                <a:cubicBezTo>
                                  <a:pt x="1539405" y="63817"/>
                                  <a:pt x="1551788" y="66675"/>
                                  <a:pt x="1563218" y="68580"/>
                                </a:cubicBezTo>
                                <a:cubicBezTo>
                                  <a:pt x="1575600" y="70485"/>
                                  <a:pt x="1587030" y="74295"/>
                                  <a:pt x="1599413" y="76200"/>
                                </a:cubicBezTo>
                                <a:cubicBezTo>
                                  <a:pt x="1610843" y="79057"/>
                                  <a:pt x="1623225" y="81915"/>
                                  <a:pt x="1634655" y="84772"/>
                                </a:cubicBezTo>
                                <a:lnTo>
                                  <a:pt x="1669898" y="95250"/>
                                </a:lnTo>
                                <a:lnTo>
                                  <a:pt x="1687043" y="100012"/>
                                </a:lnTo>
                                <a:lnTo>
                                  <a:pt x="1704188" y="105727"/>
                                </a:lnTo>
                                <a:lnTo>
                                  <a:pt x="1704409" y="105929"/>
                                </a:lnTo>
                                <a:lnTo>
                                  <a:pt x="1716704" y="108049"/>
                                </a:lnTo>
                                <a:cubicBezTo>
                                  <a:pt x="1727330" y="110549"/>
                                  <a:pt x="1739921" y="114716"/>
                                  <a:pt x="1746499" y="119121"/>
                                </a:cubicBezTo>
                                <a:lnTo>
                                  <a:pt x="1750661" y="125427"/>
                                </a:lnTo>
                                <a:lnTo>
                                  <a:pt x="1751813" y="125730"/>
                                </a:lnTo>
                                <a:cubicBezTo>
                                  <a:pt x="1760385" y="129540"/>
                                  <a:pt x="1769910" y="133350"/>
                                  <a:pt x="1778483" y="136207"/>
                                </a:cubicBezTo>
                                <a:cubicBezTo>
                                  <a:pt x="1786103" y="139065"/>
                                  <a:pt x="1793723" y="141922"/>
                                  <a:pt x="1801343" y="145732"/>
                                </a:cubicBezTo>
                                <a:cubicBezTo>
                                  <a:pt x="1808963" y="149542"/>
                                  <a:pt x="1816583" y="152400"/>
                                  <a:pt x="1824203" y="156210"/>
                                </a:cubicBezTo>
                                <a:cubicBezTo>
                                  <a:pt x="1828013" y="159067"/>
                                  <a:pt x="1833728" y="161925"/>
                                  <a:pt x="1841348" y="165735"/>
                                </a:cubicBezTo>
                                <a:cubicBezTo>
                                  <a:pt x="1845158" y="167640"/>
                                  <a:pt x="1848968" y="169545"/>
                                  <a:pt x="1852778" y="171450"/>
                                </a:cubicBezTo>
                                <a:cubicBezTo>
                                  <a:pt x="1856588" y="173355"/>
                                  <a:pt x="1861350" y="175260"/>
                                  <a:pt x="1865160" y="178117"/>
                                </a:cubicBezTo>
                                <a:cubicBezTo>
                                  <a:pt x="1882305" y="186690"/>
                                  <a:pt x="1899450" y="195262"/>
                                  <a:pt x="1907070" y="201930"/>
                                </a:cubicBezTo>
                                <a:cubicBezTo>
                                  <a:pt x="1924215" y="213360"/>
                                  <a:pt x="1942313" y="223837"/>
                                  <a:pt x="1960410" y="236220"/>
                                </a:cubicBezTo>
                                <a:cubicBezTo>
                                  <a:pt x="1968983" y="241935"/>
                                  <a:pt x="1978508" y="248602"/>
                                  <a:pt x="1988033" y="255270"/>
                                </a:cubicBezTo>
                                <a:lnTo>
                                  <a:pt x="1988833" y="255841"/>
                                </a:lnTo>
                                <a:lnTo>
                                  <a:pt x="2002949" y="264417"/>
                                </a:lnTo>
                                <a:cubicBezTo>
                                  <a:pt x="2327259" y="483516"/>
                                  <a:pt x="2540483" y="854556"/>
                                  <a:pt x="2540483" y="1275397"/>
                                </a:cubicBezTo>
                                <a:lnTo>
                                  <a:pt x="2540081" y="1283368"/>
                                </a:lnTo>
                                <a:lnTo>
                                  <a:pt x="2550960" y="1284922"/>
                                </a:lnTo>
                                <a:cubicBezTo>
                                  <a:pt x="2554770" y="1287779"/>
                                  <a:pt x="2557627" y="1289684"/>
                                  <a:pt x="2561437" y="1292542"/>
                                </a:cubicBezTo>
                                <a:cubicBezTo>
                                  <a:pt x="2562390" y="1303019"/>
                                  <a:pt x="2564295" y="1305877"/>
                                  <a:pt x="2566200" y="1318259"/>
                                </a:cubicBezTo>
                                <a:cubicBezTo>
                                  <a:pt x="2571915" y="1329689"/>
                                  <a:pt x="2578582" y="1339214"/>
                                  <a:pt x="2584297" y="1348739"/>
                                </a:cubicBezTo>
                                <a:lnTo>
                                  <a:pt x="2591918" y="1349432"/>
                                </a:lnTo>
                                <a:lnTo>
                                  <a:pt x="2591918" y="1342072"/>
                                </a:lnTo>
                                <a:lnTo>
                                  <a:pt x="2599661" y="1320563"/>
                                </a:lnTo>
                                <a:lnTo>
                                  <a:pt x="2599537" y="1316355"/>
                                </a:lnTo>
                                <a:cubicBezTo>
                                  <a:pt x="2602395" y="1287780"/>
                                  <a:pt x="2604300" y="1288732"/>
                                  <a:pt x="2607157" y="1290637"/>
                                </a:cubicBezTo>
                                <a:cubicBezTo>
                                  <a:pt x="2610967" y="1289685"/>
                                  <a:pt x="2614777" y="1289685"/>
                                  <a:pt x="2617635" y="1290637"/>
                                </a:cubicBezTo>
                                <a:cubicBezTo>
                                  <a:pt x="2623350" y="1286827"/>
                                  <a:pt x="2628112" y="1282065"/>
                                  <a:pt x="2633827" y="1280160"/>
                                </a:cubicBezTo>
                                <a:cubicBezTo>
                                  <a:pt x="2634780" y="1294447"/>
                                  <a:pt x="2634780" y="1306830"/>
                                  <a:pt x="2635732" y="1322070"/>
                                </a:cubicBezTo>
                                <a:cubicBezTo>
                                  <a:pt x="2633827" y="1328737"/>
                                  <a:pt x="2632875" y="1335405"/>
                                  <a:pt x="2630970" y="1342072"/>
                                </a:cubicBezTo>
                                <a:cubicBezTo>
                                  <a:pt x="2629065" y="1348740"/>
                                  <a:pt x="2627160" y="1355407"/>
                                  <a:pt x="2625255" y="1361122"/>
                                </a:cubicBezTo>
                                <a:cubicBezTo>
                                  <a:pt x="2624302" y="1371600"/>
                                  <a:pt x="2623350" y="1382077"/>
                                  <a:pt x="2622397" y="1392555"/>
                                </a:cubicBezTo>
                                <a:lnTo>
                                  <a:pt x="2621445" y="1408747"/>
                                </a:lnTo>
                                <a:cubicBezTo>
                                  <a:pt x="2620492" y="1414462"/>
                                  <a:pt x="2620492" y="1419225"/>
                                  <a:pt x="2619540" y="1424940"/>
                                </a:cubicBezTo>
                                <a:lnTo>
                                  <a:pt x="2615479" y="1427648"/>
                                </a:lnTo>
                                <a:lnTo>
                                  <a:pt x="2615730" y="1428749"/>
                                </a:lnTo>
                                <a:lnTo>
                                  <a:pt x="2619621" y="1426155"/>
                                </a:lnTo>
                                <a:lnTo>
                                  <a:pt x="2621445" y="1410652"/>
                                </a:lnTo>
                                <a:lnTo>
                                  <a:pt x="2622397" y="1394460"/>
                                </a:lnTo>
                                <a:cubicBezTo>
                                  <a:pt x="2623350" y="1383982"/>
                                  <a:pt x="2624302" y="1373505"/>
                                  <a:pt x="2625255" y="1363027"/>
                                </a:cubicBezTo>
                                <a:cubicBezTo>
                                  <a:pt x="2627160" y="1357312"/>
                                  <a:pt x="2629065" y="1350645"/>
                                  <a:pt x="2630970" y="1343977"/>
                                </a:cubicBezTo>
                                <a:cubicBezTo>
                                  <a:pt x="2632875" y="1337310"/>
                                  <a:pt x="2634780" y="1330642"/>
                                  <a:pt x="2635732" y="1323975"/>
                                </a:cubicBezTo>
                                <a:cubicBezTo>
                                  <a:pt x="2638590" y="1325880"/>
                                  <a:pt x="2640495" y="1327785"/>
                                  <a:pt x="2643352" y="1329690"/>
                                </a:cubicBezTo>
                                <a:cubicBezTo>
                                  <a:pt x="2643352" y="1334452"/>
                                  <a:pt x="2643352" y="1339215"/>
                                  <a:pt x="2642400" y="1343977"/>
                                </a:cubicBezTo>
                                <a:cubicBezTo>
                                  <a:pt x="2641447" y="1348740"/>
                                  <a:pt x="2641447" y="1353502"/>
                                  <a:pt x="2640495" y="1358265"/>
                                </a:cubicBezTo>
                                <a:cubicBezTo>
                                  <a:pt x="2639542" y="1367790"/>
                                  <a:pt x="2638590" y="1376362"/>
                                  <a:pt x="2639542" y="1384935"/>
                                </a:cubicBezTo>
                                <a:cubicBezTo>
                                  <a:pt x="2638590" y="1394460"/>
                                  <a:pt x="2638590" y="1404937"/>
                                  <a:pt x="2637637" y="1416367"/>
                                </a:cubicBezTo>
                                <a:cubicBezTo>
                                  <a:pt x="2635732" y="1426845"/>
                                  <a:pt x="2634780" y="1438275"/>
                                  <a:pt x="2632875" y="1449705"/>
                                </a:cubicBezTo>
                                <a:cubicBezTo>
                                  <a:pt x="2630970" y="1461135"/>
                                  <a:pt x="2630017" y="1472565"/>
                                  <a:pt x="2627160" y="1484947"/>
                                </a:cubicBezTo>
                                <a:cubicBezTo>
                                  <a:pt x="2625255" y="1496377"/>
                                  <a:pt x="2622397" y="1507807"/>
                                  <a:pt x="2620492" y="1519237"/>
                                </a:cubicBezTo>
                                <a:cubicBezTo>
                                  <a:pt x="2613825" y="1544955"/>
                                  <a:pt x="2615730" y="1553527"/>
                                  <a:pt x="2608110" y="1591627"/>
                                </a:cubicBezTo>
                                <a:cubicBezTo>
                                  <a:pt x="2604300" y="1593532"/>
                                  <a:pt x="2600490" y="1595437"/>
                                  <a:pt x="2596680" y="1598295"/>
                                </a:cubicBezTo>
                                <a:cubicBezTo>
                                  <a:pt x="2592870" y="1611630"/>
                                  <a:pt x="2587155" y="1626870"/>
                                  <a:pt x="2582392" y="1640205"/>
                                </a:cubicBezTo>
                                <a:cubicBezTo>
                                  <a:pt x="2575725" y="1662112"/>
                                  <a:pt x="2580487" y="1664970"/>
                                  <a:pt x="2578582" y="1680210"/>
                                </a:cubicBezTo>
                                <a:cubicBezTo>
                                  <a:pt x="2577630" y="1682115"/>
                                  <a:pt x="2576677" y="1684972"/>
                                  <a:pt x="2576677" y="1685925"/>
                                </a:cubicBezTo>
                                <a:cubicBezTo>
                                  <a:pt x="2570962" y="1701165"/>
                                  <a:pt x="2565247" y="1716405"/>
                                  <a:pt x="2560485" y="1729740"/>
                                </a:cubicBezTo>
                                <a:cubicBezTo>
                                  <a:pt x="2558580" y="1731645"/>
                                  <a:pt x="2557627" y="1732597"/>
                                  <a:pt x="2555722" y="1733550"/>
                                </a:cubicBezTo>
                                <a:cubicBezTo>
                                  <a:pt x="2549055" y="1748790"/>
                                  <a:pt x="2542387" y="1764982"/>
                                  <a:pt x="2535720" y="1780222"/>
                                </a:cubicBezTo>
                                <a:cubicBezTo>
                                  <a:pt x="2543340" y="1764982"/>
                                  <a:pt x="2550007" y="1748790"/>
                                  <a:pt x="2556675" y="1733550"/>
                                </a:cubicBezTo>
                                <a:cubicBezTo>
                                  <a:pt x="2558580" y="1731645"/>
                                  <a:pt x="2559532" y="1731645"/>
                                  <a:pt x="2561437" y="1729740"/>
                                </a:cubicBezTo>
                                <a:cubicBezTo>
                                  <a:pt x="2553817" y="1770697"/>
                                  <a:pt x="2541435" y="1796415"/>
                                  <a:pt x="2530957" y="1816417"/>
                                </a:cubicBezTo>
                                <a:cubicBezTo>
                                  <a:pt x="2525242" y="1820227"/>
                                  <a:pt x="2519527" y="1823085"/>
                                  <a:pt x="2514765" y="1824990"/>
                                </a:cubicBezTo>
                                <a:lnTo>
                                  <a:pt x="2511407" y="1831707"/>
                                </a:lnTo>
                                <a:lnTo>
                                  <a:pt x="2511908" y="1832609"/>
                                </a:lnTo>
                                <a:cubicBezTo>
                                  <a:pt x="2512860" y="1830704"/>
                                  <a:pt x="2513813" y="1827847"/>
                                  <a:pt x="2515718" y="1824989"/>
                                </a:cubicBezTo>
                                <a:cubicBezTo>
                                  <a:pt x="2520480" y="1823084"/>
                                  <a:pt x="2526195" y="1820227"/>
                                  <a:pt x="2531910" y="1816417"/>
                                </a:cubicBezTo>
                                <a:cubicBezTo>
                                  <a:pt x="2532863" y="1826894"/>
                                  <a:pt x="2525243" y="1840229"/>
                                  <a:pt x="2520480" y="1848802"/>
                                </a:cubicBezTo>
                                <a:cubicBezTo>
                                  <a:pt x="2513813" y="1862137"/>
                                  <a:pt x="2506193" y="1874519"/>
                                  <a:pt x="2499525" y="1886902"/>
                                </a:cubicBezTo>
                                <a:cubicBezTo>
                                  <a:pt x="2495715" y="1893569"/>
                                  <a:pt x="2492858" y="1899284"/>
                                  <a:pt x="2489048" y="1905952"/>
                                </a:cubicBezTo>
                                <a:cubicBezTo>
                                  <a:pt x="2485238" y="1912619"/>
                                  <a:pt x="2481428" y="1918334"/>
                                  <a:pt x="2477618" y="1925002"/>
                                </a:cubicBezTo>
                                <a:cubicBezTo>
                                  <a:pt x="2474760" y="1928812"/>
                                  <a:pt x="2472855" y="1933574"/>
                                  <a:pt x="2469045" y="1939289"/>
                                </a:cubicBezTo>
                                <a:cubicBezTo>
                                  <a:pt x="2465235" y="1948814"/>
                                  <a:pt x="2461425" y="1957387"/>
                                  <a:pt x="2456663" y="1966912"/>
                                </a:cubicBezTo>
                                <a:lnTo>
                                  <a:pt x="2443328" y="1993582"/>
                                </a:lnTo>
                                <a:cubicBezTo>
                                  <a:pt x="2436660" y="2003107"/>
                                  <a:pt x="2429993" y="2013584"/>
                                  <a:pt x="2422373" y="2022157"/>
                                </a:cubicBezTo>
                                <a:cubicBezTo>
                                  <a:pt x="2415705" y="2030729"/>
                                  <a:pt x="2408085" y="2040254"/>
                                  <a:pt x="2401418" y="2048827"/>
                                </a:cubicBezTo>
                                <a:lnTo>
                                  <a:pt x="2402291" y="2047029"/>
                                </a:lnTo>
                                <a:lnTo>
                                  <a:pt x="2378557" y="2079307"/>
                                </a:lnTo>
                                <a:cubicBezTo>
                                  <a:pt x="2372842" y="2073592"/>
                                  <a:pt x="2341410" y="2118360"/>
                                  <a:pt x="2327122" y="2135505"/>
                                </a:cubicBezTo>
                                <a:lnTo>
                                  <a:pt x="2316996" y="2151085"/>
                                </a:lnTo>
                                <a:lnTo>
                                  <a:pt x="2327122" y="2136457"/>
                                </a:lnTo>
                                <a:cubicBezTo>
                                  <a:pt x="2341410" y="2120264"/>
                                  <a:pt x="2372842" y="2075497"/>
                                  <a:pt x="2378557" y="2080259"/>
                                </a:cubicBezTo>
                                <a:cubicBezTo>
                                  <a:pt x="2375700" y="2100262"/>
                                  <a:pt x="2348077" y="2125979"/>
                                  <a:pt x="2339505" y="2139314"/>
                                </a:cubicBezTo>
                                <a:cubicBezTo>
                                  <a:pt x="2331885" y="2148363"/>
                                  <a:pt x="2325456" y="2155031"/>
                                  <a:pt x="2319383" y="2160389"/>
                                </a:cubicBezTo>
                                <a:lnTo>
                                  <a:pt x="2303230" y="2172263"/>
                                </a:lnTo>
                                <a:lnTo>
                                  <a:pt x="2302357" y="2173605"/>
                                </a:lnTo>
                                <a:lnTo>
                                  <a:pt x="2292258" y="2181374"/>
                                </a:lnTo>
                                <a:lnTo>
                                  <a:pt x="2291880" y="2184082"/>
                                </a:lnTo>
                                <a:cubicBezTo>
                                  <a:pt x="2277592" y="2199322"/>
                                  <a:pt x="2263305" y="2215515"/>
                                  <a:pt x="2247112" y="2229802"/>
                                </a:cubicBezTo>
                                <a:cubicBezTo>
                                  <a:pt x="2231872" y="2245042"/>
                                  <a:pt x="2216632" y="2260282"/>
                                  <a:pt x="2199487" y="2273617"/>
                                </a:cubicBezTo>
                                <a:lnTo>
                                  <a:pt x="2197285" y="2275215"/>
                                </a:lnTo>
                                <a:lnTo>
                                  <a:pt x="2181390" y="2295524"/>
                                </a:lnTo>
                                <a:cubicBezTo>
                                  <a:pt x="2169960" y="2306002"/>
                                  <a:pt x="2156625" y="2314574"/>
                                  <a:pt x="2143290" y="2324099"/>
                                </a:cubicBezTo>
                                <a:lnTo>
                                  <a:pt x="2107681" y="2350806"/>
                                </a:lnTo>
                                <a:lnTo>
                                  <a:pt x="2107553" y="2350961"/>
                                </a:lnTo>
                                <a:lnTo>
                                  <a:pt x="2143290" y="2325052"/>
                                </a:lnTo>
                                <a:cubicBezTo>
                                  <a:pt x="2155672" y="2315527"/>
                                  <a:pt x="2169007" y="2306002"/>
                                  <a:pt x="2181390" y="2296477"/>
                                </a:cubicBezTo>
                                <a:cubicBezTo>
                                  <a:pt x="2173770" y="2309812"/>
                                  <a:pt x="2163292" y="2318384"/>
                                  <a:pt x="2149957" y="2327909"/>
                                </a:cubicBezTo>
                                <a:cubicBezTo>
                                  <a:pt x="2139004" y="2337911"/>
                                  <a:pt x="2131146" y="2341959"/>
                                  <a:pt x="2124359" y="2344578"/>
                                </a:cubicBezTo>
                                <a:lnTo>
                                  <a:pt x="2106651" y="2352057"/>
                                </a:lnTo>
                                <a:lnTo>
                                  <a:pt x="2106142" y="2352675"/>
                                </a:lnTo>
                                <a:cubicBezTo>
                                  <a:pt x="2099475" y="2357437"/>
                                  <a:pt x="2093760" y="2361247"/>
                                  <a:pt x="2087092" y="2365057"/>
                                </a:cubicBezTo>
                                <a:lnTo>
                                  <a:pt x="2079914" y="2368384"/>
                                </a:lnTo>
                                <a:lnTo>
                                  <a:pt x="2061852" y="2383036"/>
                                </a:lnTo>
                                <a:cubicBezTo>
                                  <a:pt x="2055184" y="2388156"/>
                                  <a:pt x="2049469" y="2392204"/>
                                  <a:pt x="2044230" y="2395537"/>
                                </a:cubicBezTo>
                                <a:cubicBezTo>
                                  <a:pt x="2034705" y="2403157"/>
                                  <a:pt x="2027085" y="2407920"/>
                                  <a:pt x="2017560" y="2412682"/>
                                </a:cubicBezTo>
                                <a:cubicBezTo>
                                  <a:pt x="2019465" y="2409825"/>
                                  <a:pt x="2014703" y="2411730"/>
                                  <a:pt x="2008988" y="2413635"/>
                                </a:cubicBezTo>
                                <a:lnTo>
                                  <a:pt x="1999460" y="2417870"/>
                                </a:lnTo>
                                <a:lnTo>
                                  <a:pt x="1997979" y="2418995"/>
                                </a:lnTo>
                                <a:lnTo>
                                  <a:pt x="2009940" y="2414587"/>
                                </a:lnTo>
                                <a:cubicBezTo>
                                  <a:pt x="2015655" y="2412682"/>
                                  <a:pt x="2019465" y="2410777"/>
                                  <a:pt x="2018513" y="2413635"/>
                                </a:cubicBezTo>
                                <a:cubicBezTo>
                                  <a:pt x="2011845" y="2423160"/>
                                  <a:pt x="1998510" y="2431732"/>
                                  <a:pt x="1984223" y="2439352"/>
                                </a:cubicBezTo>
                                <a:cubicBezTo>
                                  <a:pt x="1976603" y="2443162"/>
                                  <a:pt x="1969935" y="2446972"/>
                                  <a:pt x="1962315" y="2450783"/>
                                </a:cubicBezTo>
                                <a:cubicBezTo>
                                  <a:pt x="1954695" y="2454592"/>
                                  <a:pt x="1947075" y="2457450"/>
                                  <a:pt x="1940408" y="2461260"/>
                                </a:cubicBezTo>
                                <a:lnTo>
                                  <a:pt x="1924934" y="2463581"/>
                                </a:lnTo>
                                <a:lnTo>
                                  <a:pt x="1922310" y="2465070"/>
                                </a:lnTo>
                                <a:cubicBezTo>
                                  <a:pt x="1898497" y="2476500"/>
                                  <a:pt x="1874685" y="2486025"/>
                                  <a:pt x="1849920" y="2496502"/>
                                </a:cubicBezTo>
                                <a:lnTo>
                                  <a:pt x="1846229" y="2497341"/>
                                </a:lnTo>
                                <a:lnTo>
                                  <a:pt x="1824203" y="2511742"/>
                                </a:lnTo>
                                <a:cubicBezTo>
                                  <a:pt x="1829918" y="2512695"/>
                                  <a:pt x="1832775" y="2513647"/>
                                  <a:pt x="1836585" y="2515552"/>
                                </a:cubicBezTo>
                                <a:cubicBezTo>
                                  <a:pt x="1819440" y="2530792"/>
                                  <a:pt x="1796580" y="2533650"/>
                                  <a:pt x="1790865" y="2535555"/>
                                </a:cubicBezTo>
                                <a:cubicBezTo>
                                  <a:pt x="1791818" y="2531745"/>
                                  <a:pt x="1793723" y="2526982"/>
                                  <a:pt x="1794675" y="2522220"/>
                                </a:cubicBezTo>
                                <a:cubicBezTo>
                                  <a:pt x="1789913" y="2524125"/>
                                  <a:pt x="1785150" y="2526030"/>
                                  <a:pt x="1779435" y="2527935"/>
                                </a:cubicBezTo>
                                <a:cubicBezTo>
                                  <a:pt x="1774673" y="2529840"/>
                                  <a:pt x="1769910" y="2530792"/>
                                  <a:pt x="1765148" y="2532697"/>
                                </a:cubicBezTo>
                                <a:cubicBezTo>
                                  <a:pt x="1755623" y="2535555"/>
                                  <a:pt x="1745145" y="2538412"/>
                                  <a:pt x="1735620" y="2542222"/>
                                </a:cubicBezTo>
                                <a:lnTo>
                                  <a:pt x="1731675" y="2537487"/>
                                </a:lnTo>
                                <a:lnTo>
                                  <a:pt x="1717522" y="2540317"/>
                                </a:lnTo>
                                <a:cubicBezTo>
                                  <a:pt x="1711807" y="2541270"/>
                                  <a:pt x="1706092" y="2543175"/>
                                  <a:pt x="1700377" y="2544127"/>
                                </a:cubicBezTo>
                                <a:cubicBezTo>
                                  <a:pt x="1688947" y="2546985"/>
                                  <a:pt x="1676565" y="2550795"/>
                                  <a:pt x="1665135" y="2552700"/>
                                </a:cubicBezTo>
                                <a:lnTo>
                                  <a:pt x="1663973" y="2553240"/>
                                </a:lnTo>
                                <a:lnTo>
                                  <a:pt x="1697520" y="2545079"/>
                                </a:lnTo>
                                <a:cubicBezTo>
                                  <a:pt x="1703235" y="2543174"/>
                                  <a:pt x="1708950" y="2542222"/>
                                  <a:pt x="1714665" y="2541269"/>
                                </a:cubicBezTo>
                                <a:cubicBezTo>
                                  <a:pt x="1720380" y="2540317"/>
                                  <a:pt x="1725142" y="2538412"/>
                                  <a:pt x="1728952" y="2538412"/>
                                </a:cubicBezTo>
                                <a:cubicBezTo>
                                  <a:pt x="1729905" y="2540317"/>
                                  <a:pt x="1731810" y="2542222"/>
                                  <a:pt x="1734667" y="2543174"/>
                                </a:cubicBezTo>
                                <a:cubicBezTo>
                                  <a:pt x="1745145" y="2540317"/>
                                  <a:pt x="1754670" y="2537459"/>
                                  <a:pt x="1764195" y="2533649"/>
                                </a:cubicBezTo>
                                <a:cubicBezTo>
                                  <a:pt x="1768957" y="2531744"/>
                                  <a:pt x="1773720" y="2530792"/>
                                  <a:pt x="1778482" y="2528887"/>
                                </a:cubicBezTo>
                                <a:cubicBezTo>
                                  <a:pt x="1783245" y="2526982"/>
                                  <a:pt x="1788007" y="2525077"/>
                                  <a:pt x="1793722" y="2523172"/>
                                </a:cubicBezTo>
                                <a:cubicBezTo>
                                  <a:pt x="1792770" y="2526982"/>
                                  <a:pt x="1790865" y="2531744"/>
                                  <a:pt x="1789912" y="2536507"/>
                                </a:cubicBezTo>
                                <a:cubicBezTo>
                                  <a:pt x="1776577" y="2543174"/>
                                  <a:pt x="1763242" y="2548889"/>
                                  <a:pt x="1749907" y="2555557"/>
                                </a:cubicBezTo>
                                <a:lnTo>
                                  <a:pt x="1747946" y="2555008"/>
                                </a:lnTo>
                                <a:lnTo>
                                  <a:pt x="1720380" y="2566034"/>
                                </a:lnTo>
                                <a:cubicBezTo>
                                  <a:pt x="1711808" y="2568892"/>
                                  <a:pt x="1704188" y="2570797"/>
                                  <a:pt x="1697520" y="2572702"/>
                                </a:cubicBezTo>
                                <a:cubicBezTo>
                                  <a:pt x="1683233" y="2576512"/>
                                  <a:pt x="1672755" y="2578417"/>
                                  <a:pt x="1663230" y="2581274"/>
                                </a:cubicBezTo>
                                <a:cubicBezTo>
                                  <a:pt x="1663707" y="2578893"/>
                                  <a:pt x="1657754" y="2578893"/>
                                  <a:pt x="1649062" y="2580084"/>
                                </a:cubicBezTo>
                                <a:lnTo>
                                  <a:pt x="1619428" y="2585850"/>
                                </a:lnTo>
                                <a:lnTo>
                                  <a:pt x="1618462" y="2587942"/>
                                </a:lnTo>
                                <a:cubicBezTo>
                                  <a:pt x="1593697" y="2593657"/>
                                  <a:pt x="1566075" y="2598419"/>
                                  <a:pt x="1539405" y="2603182"/>
                                </a:cubicBezTo>
                                <a:cubicBezTo>
                                  <a:pt x="1530832" y="2602229"/>
                                  <a:pt x="1531785" y="2600324"/>
                                  <a:pt x="1521307" y="2598419"/>
                                </a:cubicBezTo>
                                <a:cubicBezTo>
                                  <a:pt x="1516545" y="2598419"/>
                                  <a:pt x="1511782" y="2598419"/>
                                  <a:pt x="1506067" y="2598419"/>
                                </a:cubicBezTo>
                                <a:cubicBezTo>
                                  <a:pt x="1498447" y="2601277"/>
                                  <a:pt x="1488922" y="2604134"/>
                                  <a:pt x="1479397" y="2606992"/>
                                </a:cubicBezTo>
                                <a:cubicBezTo>
                                  <a:pt x="1470825" y="2607944"/>
                                  <a:pt x="1463205" y="2608897"/>
                                  <a:pt x="1455585" y="2608897"/>
                                </a:cubicBezTo>
                                <a:cubicBezTo>
                                  <a:pt x="1447965" y="2608897"/>
                                  <a:pt x="1440345" y="2609849"/>
                                  <a:pt x="1431772" y="2609849"/>
                                </a:cubicBezTo>
                                <a:lnTo>
                                  <a:pt x="1429185" y="2608741"/>
                                </a:lnTo>
                                <a:lnTo>
                                  <a:pt x="1407484" y="2612588"/>
                                </a:lnTo>
                                <a:cubicBezTo>
                                  <a:pt x="1399626" y="2612707"/>
                                  <a:pt x="1391768" y="2611278"/>
                                  <a:pt x="1381290" y="2607944"/>
                                </a:cubicBezTo>
                                <a:cubicBezTo>
                                  <a:pt x="1381290" y="2607944"/>
                                  <a:pt x="1382243" y="2606992"/>
                                  <a:pt x="1382243" y="2606992"/>
                                </a:cubicBezTo>
                                <a:cubicBezTo>
                                  <a:pt x="1384148" y="2605087"/>
                                  <a:pt x="1385100" y="2603182"/>
                                  <a:pt x="1387005" y="2600324"/>
                                </a:cubicBezTo>
                                <a:cubicBezTo>
                                  <a:pt x="1379385" y="2599372"/>
                                  <a:pt x="1371765" y="2598419"/>
                                  <a:pt x="1365098" y="2597467"/>
                                </a:cubicBezTo>
                                <a:cubicBezTo>
                                  <a:pt x="1367955" y="2595562"/>
                                  <a:pt x="1372718" y="2593657"/>
                                  <a:pt x="1375575" y="2591752"/>
                                </a:cubicBezTo>
                                <a:cubicBezTo>
                                  <a:pt x="1386053" y="2591752"/>
                                  <a:pt x="1396530" y="2591752"/>
                                  <a:pt x="1407008" y="2590799"/>
                                </a:cubicBezTo>
                                <a:cubicBezTo>
                                  <a:pt x="1417485" y="2589847"/>
                                  <a:pt x="1427010" y="2589847"/>
                                  <a:pt x="1437488" y="2589847"/>
                                </a:cubicBezTo>
                                <a:lnTo>
                                  <a:pt x="1481302" y="2590799"/>
                                </a:lnTo>
                                <a:lnTo>
                                  <a:pt x="1511782" y="2587942"/>
                                </a:lnTo>
                                <a:cubicBezTo>
                                  <a:pt x="1531785" y="2584132"/>
                                  <a:pt x="1550835" y="2579369"/>
                                  <a:pt x="1568932" y="2575559"/>
                                </a:cubicBezTo>
                                <a:cubicBezTo>
                                  <a:pt x="1585125" y="2570797"/>
                                  <a:pt x="1596555" y="2568892"/>
                                  <a:pt x="1607032" y="2566987"/>
                                </a:cubicBezTo>
                                <a:cubicBezTo>
                                  <a:pt x="1617510" y="2566034"/>
                                  <a:pt x="1627035" y="2566034"/>
                                  <a:pt x="1635607" y="2566034"/>
                                </a:cubicBezTo>
                                <a:lnTo>
                                  <a:pt x="1637595" y="2565111"/>
                                </a:lnTo>
                                <a:lnTo>
                                  <a:pt x="1609890" y="2566035"/>
                                </a:lnTo>
                                <a:cubicBezTo>
                                  <a:pt x="1599412" y="2566987"/>
                                  <a:pt x="1587030" y="2569845"/>
                                  <a:pt x="1571790" y="2574607"/>
                                </a:cubicBezTo>
                                <a:cubicBezTo>
                                  <a:pt x="1553692" y="2578417"/>
                                  <a:pt x="1534642" y="2583180"/>
                                  <a:pt x="1514640" y="2586990"/>
                                </a:cubicBezTo>
                                <a:cubicBezTo>
                                  <a:pt x="1505115" y="2587942"/>
                                  <a:pt x="1495590" y="2588895"/>
                                  <a:pt x="1484160" y="2589847"/>
                                </a:cubicBezTo>
                                <a:cubicBezTo>
                                  <a:pt x="1470825" y="2589847"/>
                                  <a:pt x="1455585" y="2589847"/>
                                  <a:pt x="1440345" y="2588895"/>
                                </a:cubicBezTo>
                                <a:cubicBezTo>
                                  <a:pt x="1430820" y="2588895"/>
                                  <a:pt x="1420342" y="2589847"/>
                                  <a:pt x="1409865" y="2589847"/>
                                </a:cubicBezTo>
                                <a:cubicBezTo>
                                  <a:pt x="1399387" y="2590800"/>
                                  <a:pt x="1388910" y="2590800"/>
                                  <a:pt x="1378432" y="2590800"/>
                                </a:cubicBezTo>
                                <a:cubicBezTo>
                                  <a:pt x="1377480" y="2588895"/>
                                  <a:pt x="1378432" y="2587942"/>
                                  <a:pt x="1379385" y="2586990"/>
                                </a:cubicBezTo>
                                <a:cubicBezTo>
                                  <a:pt x="1381290" y="2584132"/>
                                  <a:pt x="1384147" y="2581275"/>
                                  <a:pt x="1386052" y="2577465"/>
                                </a:cubicBezTo>
                                <a:cubicBezTo>
                                  <a:pt x="1479397" y="2573655"/>
                                  <a:pt x="1585125" y="2555557"/>
                                  <a:pt x="1679422" y="2528887"/>
                                </a:cubicBezTo>
                                <a:cubicBezTo>
                                  <a:pt x="1748955" y="2508885"/>
                                  <a:pt x="1814677" y="2485072"/>
                                  <a:pt x="1878495" y="2453640"/>
                                </a:cubicBezTo>
                                <a:cubicBezTo>
                                  <a:pt x="1893735" y="2445067"/>
                                  <a:pt x="1911832" y="2435542"/>
                                  <a:pt x="1930882" y="2426017"/>
                                </a:cubicBezTo>
                                <a:cubicBezTo>
                                  <a:pt x="1940407" y="2421255"/>
                                  <a:pt x="1950885" y="2416492"/>
                                  <a:pt x="1960410" y="2410777"/>
                                </a:cubicBezTo>
                                <a:cubicBezTo>
                                  <a:pt x="1969935" y="2405062"/>
                                  <a:pt x="1980412" y="2400300"/>
                                  <a:pt x="1990890" y="2394585"/>
                                </a:cubicBezTo>
                                <a:cubicBezTo>
                                  <a:pt x="2010892" y="2383155"/>
                                  <a:pt x="2029942" y="2371725"/>
                                  <a:pt x="2048040" y="2360295"/>
                                </a:cubicBezTo>
                                <a:cubicBezTo>
                                  <a:pt x="2066137" y="2347912"/>
                                  <a:pt x="2081377" y="2336482"/>
                                  <a:pt x="2093760" y="2325052"/>
                                </a:cubicBezTo>
                                <a:cubicBezTo>
                                  <a:pt x="2122335" y="2304097"/>
                                  <a:pt x="2150910" y="2283142"/>
                                  <a:pt x="2179485" y="2258377"/>
                                </a:cubicBezTo>
                                <a:cubicBezTo>
                                  <a:pt x="2187105" y="2251710"/>
                                  <a:pt x="2195677" y="2245995"/>
                                  <a:pt x="2203297" y="2239327"/>
                                </a:cubicBezTo>
                                <a:cubicBezTo>
                                  <a:pt x="2210917" y="2232660"/>
                                  <a:pt x="2218537" y="2225992"/>
                                  <a:pt x="2226157" y="2219325"/>
                                </a:cubicBezTo>
                                <a:cubicBezTo>
                                  <a:pt x="2238540" y="2208847"/>
                                  <a:pt x="2249017" y="2199322"/>
                                  <a:pt x="2260447" y="2187892"/>
                                </a:cubicBezTo>
                                <a:cubicBezTo>
                                  <a:pt x="2265210" y="2179320"/>
                                  <a:pt x="2270925" y="2171700"/>
                                  <a:pt x="2274735" y="2164080"/>
                                </a:cubicBezTo>
                                <a:lnTo>
                                  <a:pt x="2295258" y="2145267"/>
                                </a:lnTo>
                                <a:lnTo>
                                  <a:pt x="2295423" y="2144085"/>
                                </a:lnTo>
                                <a:lnTo>
                                  <a:pt x="2275688" y="2162175"/>
                                </a:lnTo>
                                <a:cubicBezTo>
                                  <a:pt x="2271878" y="2169795"/>
                                  <a:pt x="2266163" y="2177415"/>
                                  <a:pt x="2261400" y="2185987"/>
                                </a:cubicBezTo>
                                <a:cubicBezTo>
                                  <a:pt x="2249970" y="2197417"/>
                                  <a:pt x="2239493" y="2206942"/>
                                  <a:pt x="2227110" y="2217420"/>
                                </a:cubicBezTo>
                                <a:cubicBezTo>
                                  <a:pt x="2219490" y="2224087"/>
                                  <a:pt x="2211870" y="2230755"/>
                                  <a:pt x="2204250" y="2237422"/>
                                </a:cubicBezTo>
                                <a:cubicBezTo>
                                  <a:pt x="2196630" y="2244090"/>
                                  <a:pt x="2189010" y="2249805"/>
                                  <a:pt x="2180438" y="2256472"/>
                                </a:cubicBezTo>
                                <a:cubicBezTo>
                                  <a:pt x="2151863" y="2280285"/>
                                  <a:pt x="2124240" y="2302192"/>
                                  <a:pt x="2094713" y="2323147"/>
                                </a:cubicBezTo>
                                <a:cubicBezTo>
                                  <a:pt x="2082330" y="2334577"/>
                                  <a:pt x="2066138" y="2346960"/>
                                  <a:pt x="2048993" y="2358390"/>
                                </a:cubicBezTo>
                                <a:cubicBezTo>
                                  <a:pt x="2030895" y="2369820"/>
                                  <a:pt x="2011845" y="2382202"/>
                                  <a:pt x="1991843" y="2392680"/>
                                </a:cubicBezTo>
                                <a:cubicBezTo>
                                  <a:pt x="1981365" y="2398395"/>
                                  <a:pt x="1971840" y="2403157"/>
                                  <a:pt x="1961363" y="2408872"/>
                                </a:cubicBezTo>
                                <a:cubicBezTo>
                                  <a:pt x="1951838" y="2414587"/>
                                  <a:pt x="1941360" y="2419350"/>
                                  <a:pt x="1931835" y="2424112"/>
                                </a:cubicBezTo>
                                <a:cubicBezTo>
                                  <a:pt x="1912785" y="2433637"/>
                                  <a:pt x="1894688" y="2443162"/>
                                  <a:pt x="1879448" y="2451735"/>
                                </a:cubicBezTo>
                                <a:cubicBezTo>
                                  <a:pt x="1815630" y="2482215"/>
                                  <a:pt x="1749908" y="2506027"/>
                                  <a:pt x="1680375" y="2526982"/>
                                </a:cubicBezTo>
                                <a:cubicBezTo>
                                  <a:pt x="1586078" y="2553652"/>
                                  <a:pt x="1480350" y="2571750"/>
                                  <a:pt x="1387005" y="2575560"/>
                                </a:cubicBezTo>
                                <a:cubicBezTo>
                                  <a:pt x="1379385" y="2575560"/>
                                  <a:pt x="1370813" y="2575560"/>
                                  <a:pt x="1365098" y="2575560"/>
                                </a:cubicBezTo>
                                <a:cubicBezTo>
                                  <a:pt x="1364145" y="2572702"/>
                                  <a:pt x="1362240" y="2570797"/>
                                  <a:pt x="1362240" y="2567940"/>
                                </a:cubicBezTo>
                                <a:cubicBezTo>
                                  <a:pt x="1358430" y="2566035"/>
                                  <a:pt x="1348905" y="2566987"/>
                                  <a:pt x="1339380" y="2566987"/>
                                </a:cubicBezTo>
                                <a:cubicBezTo>
                                  <a:pt x="1330808" y="2569845"/>
                                  <a:pt x="1319378" y="2572702"/>
                                  <a:pt x="1318425" y="2575560"/>
                                </a:cubicBezTo>
                                <a:cubicBezTo>
                                  <a:pt x="1294613" y="2576512"/>
                                  <a:pt x="1275563" y="2576512"/>
                                  <a:pt x="1257465" y="2576512"/>
                                </a:cubicBezTo>
                                <a:cubicBezTo>
                                  <a:pt x="1240320" y="2575560"/>
                                  <a:pt x="1226033" y="2574607"/>
                                  <a:pt x="1212698" y="2574607"/>
                                </a:cubicBezTo>
                                <a:cubicBezTo>
                                  <a:pt x="1205078" y="2573655"/>
                                  <a:pt x="1198410" y="2572702"/>
                                  <a:pt x="1190790" y="2572702"/>
                                </a:cubicBezTo>
                                <a:cubicBezTo>
                                  <a:pt x="1183170" y="2571750"/>
                                  <a:pt x="1175550" y="2570797"/>
                                  <a:pt x="1168883" y="2568892"/>
                                </a:cubicBezTo>
                                <a:lnTo>
                                  <a:pt x="1182080" y="2554816"/>
                                </a:lnTo>
                                <a:lnTo>
                                  <a:pt x="1179360" y="2555557"/>
                                </a:lnTo>
                                <a:lnTo>
                                  <a:pt x="1130192" y="2546452"/>
                                </a:lnTo>
                                <a:lnTo>
                                  <a:pt x="1127925" y="2546985"/>
                                </a:lnTo>
                                <a:cubicBezTo>
                                  <a:pt x="1090778" y="2541270"/>
                                  <a:pt x="1060298" y="2535555"/>
                                  <a:pt x="1033628" y="2529840"/>
                                </a:cubicBezTo>
                                <a:cubicBezTo>
                                  <a:pt x="1020293" y="2526982"/>
                                  <a:pt x="1007910" y="2524125"/>
                                  <a:pt x="996480" y="2522220"/>
                                </a:cubicBezTo>
                                <a:cubicBezTo>
                                  <a:pt x="985050" y="2519362"/>
                                  <a:pt x="974573" y="2517457"/>
                                  <a:pt x="964095" y="2516505"/>
                                </a:cubicBezTo>
                                <a:cubicBezTo>
                                  <a:pt x="951713" y="2510790"/>
                                  <a:pt x="938378" y="2505075"/>
                                  <a:pt x="925043" y="2498407"/>
                                </a:cubicBezTo>
                                <a:cubicBezTo>
                                  <a:pt x="911708" y="2493645"/>
                                  <a:pt x="897420" y="2487930"/>
                                  <a:pt x="876465" y="2480310"/>
                                </a:cubicBezTo>
                                <a:cubicBezTo>
                                  <a:pt x="859320" y="2473642"/>
                                  <a:pt x="842175" y="2466975"/>
                                  <a:pt x="825983" y="2460307"/>
                                </a:cubicBezTo>
                                <a:cubicBezTo>
                                  <a:pt x="830745" y="2455545"/>
                                  <a:pt x="832650" y="2454592"/>
                                  <a:pt x="834555" y="2453640"/>
                                </a:cubicBezTo>
                                <a:cubicBezTo>
                                  <a:pt x="846938" y="2456497"/>
                                  <a:pt x="858368" y="2458402"/>
                                  <a:pt x="869798" y="2460307"/>
                                </a:cubicBezTo>
                                <a:cubicBezTo>
                                  <a:pt x="875513" y="2465070"/>
                                  <a:pt x="880275" y="2468880"/>
                                  <a:pt x="885038" y="2473642"/>
                                </a:cubicBezTo>
                                <a:cubicBezTo>
                                  <a:pt x="898373" y="2476500"/>
                                  <a:pt x="912660" y="2482215"/>
                                  <a:pt x="937425" y="2488882"/>
                                </a:cubicBezTo>
                                <a:cubicBezTo>
                                  <a:pt x="975525" y="2503170"/>
                                  <a:pt x="1006958" y="2509837"/>
                                  <a:pt x="1041248" y="2515552"/>
                                </a:cubicBezTo>
                                <a:cubicBezTo>
                                  <a:pt x="1049820" y="2517457"/>
                                  <a:pt x="1058393" y="2518410"/>
                                  <a:pt x="1066965" y="2520315"/>
                                </a:cubicBezTo>
                                <a:cubicBezTo>
                                  <a:pt x="1075538" y="2521267"/>
                                  <a:pt x="1085063" y="2523172"/>
                                  <a:pt x="1094588" y="2525077"/>
                                </a:cubicBezTo>
                                <a:cubicBezTo>
                                  <a:pt x="1104113" y="2526982"/>
                                  <a:pt x="1114590" y="2528887"/>
                                  <a:pt x="1125068" y="2531745"/>
                                </a:cubicBezTo>
                                <a:lnTo>
                                  <a:pt x="1158657" y="2539008"/>
                                </a:lnTo>
                                <a:lnTo>
                                  <a:pt x="1161262" y="2538412"/>
                                </a:lnTo>
                                <a:cubicBezTo>
                                  <a:pt x="1171740" y="2540317"/>
                                  <a:pt x="1181265" y="2541270"/>
                                  <a:pt x="1192695" y="2543175"/>
                                </a:cubicBezTo>
                                <a:cubicBezTo>
                                  <a:pt x="1193647" y="2542222"/>
                                  <a:pt x="1193647" y="2542222"/>
                                  <a:pt x="1193647" y="2541270"/>
                                </a:cubicBezTo>
                                <a:cubicBezTo>
                                  <a:pt x="1208887" y="2542222"/>
                                  <a:pt x="1225080" y="2542222"/>
                                  <a:pt x="1239367" y="2543175"/>
                                </a:cubicBezTo>
                                <a:cubicBezTo>
                                  <a:pt x="1242225" y="2543175"/>
                                  <a:pt x="1246035" y="2544127"/>
                                  <a:pt x="1246987" y="2544127"/>
                                </a:cubicBezTo>
                                <a:cubicBezTo>
                                  <a:pt x="1271752" y="2545080"/>
                                  <a:pt x="1294612" y="2544127"/>
                                  <a:pt x="1317472" y="2544127"/>
                                </a:cubicBezTo>
                                <a:cubicBezTo>
                                  <a:pt x="1335570" y="2545080"/>
                                  <a:pt x="1352715" y="2545080"/>
                                  <a:pt x="1368907" y="2546032"/>
                                </a:cubicBezTo>
                                <a:cubicBezTo>
                                  <a:pt x="1389862" y="2545080"/>
                                  <a:pt x="1410817" y="2542222"/>
                                  <a:pt x="1429867" y="2541270"/>
                                </a:cubicBezTo>
                                <a:cubicBezTo>
                                  <a:pt x="1432725" y="2541270"/>
                                  <a:pt x="1436535" y="2541270"/>
                                  <a:pt x="1437487" y="2541270"/>
                                </a:cubicBezTo>
                                <a:cubicBezTo>
                                  <a:pt x="1438440" y="2544127"/>
                                  <a:pt x="1440345" y="2546032"/>
                                  <a:pt x="1440345" y="2548890"/>
                                </a:cubicBezTo>
                                <a:cubicBezTo>
                                  <a:pt x="1468920" y="2546985"/>
                                  <a:pt x="1486065" y="2544127"/>
                                  <a:pt x="1500352" y="2541270"/>
                                </a:cubicBezTo>
                                <a:cubicBezTo>
                                  <a:pt x="1514640" y="2539365"/>
                                  <a:pt x="1525117" y="2536507"/>
                                  <a:pt x="1540357" y="2531745"/>
                                </a:cubicBezTo>
                                <a:cubicBezTo>
                                  <a:pt x="1547977" y="2530792"/>
                                  <a:pt x="1555597" y="2529840"/>
                                  <a:pt x="1563217" y="2527935"/>
                                </a:cubicBezTo>
                                <a:cubicBezTo>
                                  <a:pt x="1567980" y="2526982"/>
                                  <a:pt x="1572742" y="2526982"/>
                                  <a:pt x="1577505" y="2526030"/>
                                </a:cubicBezTo>
                                <a:cubicBezTo>
                                  <a:pt x="1588935" y="2523172"/>
                                  <a:pt x="1598460" y="2521267"/>
                                  <a:pt x="1608937" y="2518410"/>
                                </a:cubicBezTo>
                                <a:cubicBezTo>
                                  <a:pt x="1617510" y="2516505"/>
                                  <a:pt x="1626082" y="2514600"/>
                                  <a:pt x="1634655" y="2512695"/>
                                </a:cubicBezTo>
                                <a:cubicBezTo>
                                  <a:pt x="1643227" y="2510790"/>
                                  <a:pt x="1651800" y="2507932"/>
                                  <a:pt x="1660372" y="2506027"/>
                                </a:cubicBezTo>
                                <a:lnTo>
                                  <a:pt x="1707545" y="2497863"/>
                                </a:lnTo>
                                <a:lnTo>
                                  <a:pt x="1713713" y="2495550"/>
                                </a:lnTo>
                                <a:cubicBezTo>
                                  <a:pt x="1697520" y="2498407"/>
                                  <a:pt x="1680375" y="2501265"/>
                                  <a:pt x="1664183" y="2504122"/>
                                </a:cubicBezTo>
                                <a:cubicBezTo>
                                  <a:pt x="1655610" y="2506027"/>
                                  <a:pt x="1647038" y="2508885"/>
                                  <a:pt x="1638465" y="2510790"/>
                                </a:cubicBezTo>
                                <a:cubicBezTo>
                                  <a:pt x="1629893" y="2512695"/>
                                  <a:pt x="1621320" y="2514600"/>
                                  <a:pt x="1612748" y="2516505"/>
                                </a:cubicBezTo>
                                <a:cubicBezTo>
                                  <a:pt x="1601318" y="2519362"/>
                                  <a:pt x="1592745" y="2521267"/>
                                  <a:pt x="1581315" y="2524125"/>
                                </a:cubicBezTo>
                                <a:cubicBezTo>
                                  <a:pt x="1576553" y="2525077"/>
                                  <a:pt x="1571790" y="2525077"/>
                                  <a:pt x="1567028" y="2526030"/>
                                </a:cubicBezTo>
                                <a:cubicBezTo>
                                  <a:pt x="1559408" y="2526982"/>
                                  <a:pt x="1551788" y="2527935"/>
                                  <a:pt x="1544168" y="2529840"/>
                                </a:cubicBezTo>
                                <a:cubicBezTo>
                                  <a:pt x="1517498" y="2532697"/>
                                  <a:pt x="1498448" y="2533650"/>
                                  <a:pt x="1482255" y="2535555"/>
                                </a:cubicBezTo>
                                <a:cubicBezTo>
                                  <a:pt x="1467015" y="2537460"/>
                                  <a:pt x="1454633" y="2539365"/>
                                  <a:pt x="1440345" y="2539365"/>
                                </a:cubicBezTo>
                                <a:cubicBezTo>
                                  <a:pt x="1438440" y="2539365"/>
                                  <a:pt x="1435583" y="2539365"/>
                                  <a:pt x="1432725" y="2539365"/>
                                </a:cubicBezTo>
                                <a:cubicBezTo>
                                  <a:pt x="1413675" y="2541270"/>
                                  <a:pt x="1392720" y="2544127"/>
                                  <a:pt x="1371765" y="2544127"/>
                                </a:cubicBezTo>
                                <a:cubicBezTo>
                                  <a:pt x="1355573" y="2543175"/>
                                  <a:pt x="1338428" y="2543175"/>
                                  <a:pt x="1320330" y="2542222"/>
                                </a:cubicBezTo>
                                <a:cubicBezTo>
                                  <a:pt x="1297470" y="2542222"/>
                                  <a:pt x="1274610" y="2543175"/>
                                  <a:pt x="1249845" y="2542222"/>
                                </a:cubicBezTo>
                                <a:cubicBezTo>
                                  <a:pt x="1247940" y="2542222"/>
                                  <a:pt x="1245083" y="2541270"/>
                                  <a:pt x="1242225" y="2541270"/>
                                </a:cubicBezTo>
                                <a:cubicBezTo>
                                  <a:pt x="1231748" y="2537460"/>
                                  <a:pt x="1224128" y="2533650"/>
                                  <a:pt x="1212698" y="2528887"/>
                                </a:cubicBezTo>
                                <a:cubicBezTo>
                                  <a:pt x="1207935" y="2532697"/>
                                  <a:pt x="1201268" y="2535555"/>
                                  <a:pt x="1196505" y="2539365"/>
                                </a:cubicBezTo>
                                <a:lnTo>
                                  <a:pt x="1196464" y="2539447"/>
                                </a:lnTo>
                                <a:lnTo>
                                  <a:pt x="1209840" y="2530792"/>
                                </a:lnTo>
                                <a:cubicBezTo>
                                  <a:pt x="1221270" y="2535554"/>
                                  <a:pt x="1229843" y="2539364"/>
                                  <a:pt x="1239368" y="2543174"/>
                                </a:cubicBezTo>
                                <a:cubicBezTo>
                                  <a:pt x="1224128" y="2543174"/>
                                  <a:pt x="1207935" y="2542222"/>
                                  <a:pt x="1193648" y="2541269"/>
                                </a:cubicBezTo>
                                <a:lnTo>
                                  <a:pt x="1194008" y="2541036"/>
                                </a:lnTo>
                                <a:lnTo>
                                  <a:pt x="1164120" y="2536507"/>
                                </a:lnTo>
                                <a:cubicBezTo>
                                  <a:pt x="1151738" y="2533650"/>
                                  <a:pt x="1140308" y="2531745"/>
                                  <a:pt x="1128878" y="2528887"/>
                                </a:cubicBezTo>
                                <a:cubicBezTo>
                                  <a:pt x="1118400" y="2526030"/>
                                  <a:pt x="1107923" y="2524125"/>
                                  <a:pt x="1098398" y="2522220"/>
                                </a:cubicBezTo>
                                <a:cubicBezTo>
                                  <a:pt x="1088873" y="2520315"/>
                                  <a:pt x="1079348" y="2519362"/>
                                  <a:pt x="1070775" y="2517457"/>
                                </a:cubicBezTo>
                                <a:cubicBezTo>
                                  <a:pt x="1062203" y="2515552"/>
                                  <a:pt x="1053630" y="2514600"/>
                                  <a:pt x="1045058" y="2512695"/>
                                </a:cubicBezTo>
                                <a:cubicBezTo>
                                  <a:pt x="1010768" y="2506980"/>
                                  <a:pt x="979335" y="2500312"/>
                                  <a:pt x="941235" y="2486025"/>
                                </a:cubicBezTo>
                                <a:cubicBezTo>
                                  <a:pt x="916470" y="2480310"/>
                                  <a:pt x="902183" y="2474595"/>
                                  <a:pt x="888848" y="2470785"/>
                                </a:cubicBezTo>
                                <a:cubicBezTo>
                                  <a:pt x="883133" y="2466975"/>
                                  <a:pt x="878370" y="2462212"/>
                                  <a:pt x="873608" y="2457450"/>
                                </a:cubicBezTo>
                                <a:cubicBezTo>
                                  <a:pt x="862178" y="2455545"/>
                                  <a:pt x="850748" y="2453640"/>
                                  <a:pt x="838365" y="2450782"/>
                                </a:cubicBezTo>
                                <a:cubicBezTo>
                                  <a:pt x="820268" y="2442210"/>
                                  <a:pt x="804075" y="2433637"/>
                                  <a:pt x="785978" y="2424112"/>
                                </a:cubicBezTo>
                                <a:cubicBezTo>
                                  <a:pt x="780263" y="2424112"/>
                                  <a:pt x="776453" y="2425065"/>
                                  <a:pt x="770738" y="2425065"/>
                                </a:cubicBezTo>
                                <a:cubicBezTo>
                                  <a:pt x="751688" y="2415540"/>
                                  <a:pt x="734543" y="2406967"/>
                                  <a:pt x="716445" y="2397442"/>
                                </a:cubicBezTo>
                                <a:cubicBezTo>
                                  <a:pt x="713588" y="2391727"/>
                                  <a:pt x="709778" y="2386012"/>
                                  <a:pt x="706920" y="2380297"/>
                                </a:cubicBezTo>
                                <a:cubicBezTo>
                                  <a:pt x="706920" y="2380297"/>
                                  <a:pt x="707873" y="2380297"/>
                                  <a:pt x="708825" y="2379345"/>
                                </a:cubicBezTo>
                                <a:cubicBezTo>
                                  <a:pt x="719303" y="2386012"/>
                                  <a:pt x="730733" y="2391727"/>
                                  <a:pt x="742163" y="2397442"/>
                                </a:cubicBezTo>
                                <a:cubicBezTo>
                                  <a:pt x="753593" y="2403157"/>
                                  <a:pt x="764070" y="2408872"/>
                                  <a:pt x="775500" y="2415540"/>
                                </a:cubicBezTo>
                                <a:cubicBezTo>
                                  <a:pt x="779310" y="2413635"/>
                                  <a:pt x="782168" y="2411730"/>
                                  <a:pt x="785025" y="2409825"/>
                                </a:cubicBezTo>
                                <a:cubicBezTo>
                                  <a:pt x="766928" y="2401252"/>
                                  <a:pt x="755498" y="2391727"/>
                                  <a:pt x="745973" y="2384107"/>
                                </a:cubicBezTo>
                                <a:cubicBezTo>
                                  <a:pt x="736448" y="2376487"/>
                                  <a:pt x="726923" y="2371725"/>
                                  <a:pt x="713588" y="2369820"/>
                                </a:cubicBezTo>
                                <a:cubicBezTo>
                                  <a:pt x="686918" y="2350770"/>
                                  <a:pt x="678345" y="2350770"/>
                                  <a:pt x="668820" y="2344102"/>
                                </a:cubicBezTo>
                                <a:cubicBezTo>
                                  <a:pt x="655485" y="2335530"/>
                                  <a:pt x="643103" y="2327910"/>
                                  <a:pt x="630720" y="2319337"/>
                                </a:cubicBezTo>
                                <a:cubicBezTo>
                                  <a:pt x="600240" y="2302192"/>
                                  <a:pt x="608813" y="2320290"/>
                                  <a:pt x="570713" y="2293620"/>
                                </a:cubicBezTo>
                                <a:cubicBezTo>
                                  <a:pt x="563093" y="2287905"/>
                                  <a:pt x="556425" y="2282190"/>
                                  <a:pt x="547853" y="2274570"/>
                                </a:cubicBezTo>
                                <a:cubicBezTo>
                                  <a:pt x="549758" y="2274570"/>
                                  <a:pt x="551663" y="2273617"/>
                                  <a:pt x="552615" y="2272665"/>
                                </a:cubicBezTo>
                                <a:cubicBezTo>
                                  <a:pt x="561188" y="2275522"/>
                                  <a:pt x="567855" y="2277427"/>
                                  <a:pt x="575475" y="2279332"/>
                                </a:cubicBezTo>
                                <a:cubicBezTo>
                                  <a:pt x="559283" y="2261235"/>
                                  <a:pt x="556425" y="2253615"/>
                                  <a:pt x="527850" y="2229802"/>
                                </a:cubicBezTo>
                                <a:cubicBezTo>
                                  <a:pt x="518325" y="2222182"/>
                                  <a:pt x="509753" y="2214562"/>
                                  <a:pt x="501180" y="2207895"/>
                                </a:cubicBezTo>
                                <a:cubicBezTo>
                                  <a:pt x="492608" y="2200275"/>
                                  <a:pt x="484035" y="2193607"/>
                                  <a:pt x="476415" y="2185987"/>
                                </a:cubicBezTo>
                                <a:cubicBezTo>
                                  <a:pt x="470700" y="2180272"/>
                                  <a:pt x="455460" y="2174557"/>
                                  <a:pt x="444983" y="2160270"/>
                                </a:cubicBezTo>
                                <a:cubicBezTo>
                                  <a:pt x="428790" y="2143125"/>
                                  <a:pt x="415455" y="2126932"/>
                                  <a:pt x="399263" y="2109787"/>
                                </a:cubicBezTo>
                                <a:lnTo>
                                  <a:pt x="396126" y="2099983"/>
                                </a:lnTo>
                                <a:lnTo>
                                  <a:pt x="386880" y="2090737"/>
                                </a:lnTo>
                                <a:cubicBezTo>
                                  <a:pt x="376403" y="2080260"/>
                                  <a:pt x="365925" y="2068830"/>
                                  <a:pt x="355448" y="2056447"/>
                                </a:cubicBezTo>
                                <a:cubicBezTo>
                                  <a:pt x="353543" y="2049780"/>
                                  <a:pt x="339255" y="2031682"/>
                                  <a:pt x="351638" y="2039302"/>
                                </a:cubicBezTo>
                                <a:cubicBezTo>
                                  <a:pt x="346875" y="2033587"/>
                                  <a:pt x="343065" y="2026920"/>
                                  <a:pt x="339255" y="2022157"/>
                                </a:cubicBezTo>
                                <a:lnTo>
                                  <a:pt x="337780" y="2019844"/>
                                </a:lnTo>
                                <a:lnTo>
                                  <a:pt x="323062" y="2009774"/>
                                </a:lnTo>
                                <a:cubicBezTo>
                                  <a:pt x="311632" y="1996439"/>
                                  <a:pt x="302107" y="1982152"/>
                                  <a:pt x="294487" y="1968817"/>
                                </a:cubicBezTo>
                                <a:cubicBezTo>
                                  <a:pt x="286867" y="1954529"/>
                                  <a:pt x="281152" y="1941194"/>
                                  <a:pt x="278295" y="1930717"/>
                                </a:cubicBezTo>
                                <a:lnTo>
                                  <a:pt x="276390" y="1930717"/>
                                </a:lnTo>
                                <a:cubicBezTo>
                                  <a:pt x="268770" y="1917382"/>
                                  <a:pt x="261150" y="1903095"/>
                                  <a:pt x="254483" y="1888807"/>
                                </a:cubicBezTo>
                                <a:cubicBezTo>
                                  <a:pt x="247815" y="1874520"/>
                                  <a:pt x="240195" y="1861185"/>
                                  <a:pt x="233528" y="1846897"/>
                                </a:cubicBezTo>
                                <a:cubicBezTo>
                                  <a:pt x="225908" y="1830705"/>
                                  <a:pt x="218288" y="1814512"/>
                                  <a:pt x="211620" y="1798320"/>
                                </a:cubicBezTo>
                                <a:cubicBezTo>
                                  <a:pt x="204953" y="1782127"/>
                                  <a:pt x="198285" y="1764982"/>
                                  <a:pt x="191618" y="1748790"/>
                                </a:cubicBezTo>
                                <a:cubicBezTo>
                                  <a:pt x="199238" y="1759267"/>
                                  <a:pt x="205905" y="1769745"/>
                                  <a:pt x="211620" y="1782127"/>
                                </a:cubicBezTo>
                                <a:cubicBezTo>
                                  <a:pt x="217335" y="1794510"/>
                                  <a:pt x="223050" y="1807845"/>
                                  <a:pt x="231623" y="1824037"/>
                                </a:cubicBezTo>
                                <a:cubicBezTo>
                                  <a:pt x="235433" y="1829752"/>
                                  <a:pt x="236385" y="1839277"/>
                                  <a:pt x="238290" y="1846897"/>
                                </a:cubicBezTo>
                                <a:lnTo>
                                  <a:pt x="241046" y="1850938"/>
                                </a:lnTo>
                                <a:lnTo>
                                  <a:pt x="237654" y="1833303"/>
                                </a:lnTo>
                                <a:lnTo>
                                  <a:pt x="228809" y="1817250"/>
                                </a:lnTo>
                                <a:lnTo>
                                  <a:pt x="214411" y="1784874"/>
                                </a:lnTo>
                                <a:lnTo>
                                  <a:pt x="197332" y="1756409"/>
                                </a:lnTo>
                                <a:cubicBezTo>
                                  <a:pt x="190665" y="1737359"/>
                                  <a:pt x="183045" y="1718309"/>
                                  <a:pt x="176377" y="1699259"/>
                                </a:cubicBezTo>
                                <a:lnTo>
                                  <a:pt x="158424" y="1640674"/>
                                </a:lnTo>
                                <a:lnTo>
                                  <a:pt x="152529" y="1623596"/>
                                </a:lnTo>
                                <a:cubicBezTo>
                                  <a:pt x="142540" y="1590017"/>
                                  <a:pt x="133959" y="1555831"/>
                                  <a:pt x="126853" y="1521108"/>
                                </a:cubicBezTo>
                                <a:lnTo>
                                  <a:pt x="115498" y="1446707"/>
                                </a:lnTo>
                                <a:lnTo>
                                  <a:pt x="115417" y="1448752"/>
                                </a:lnTo>
                                <a:cubicBezTo>
                                  <a:pt x="115417" y="1453515"/>
                                  <a:pt x="115417" y="1457325"/>
                                  <a:pt x="116370" y="1463992"/>
                                </a:cubicBezTo>
                                <a:cubicBezTo>
                                  <a:pt x="118275" y="1475422"/>
                                  <a:pt x="120180" y="1486852"/>
                                  <a:pt x="121132" y="1499235"/>
                                </a:cubicBezTo>
                                <a:cubicBezTo>
                                  <a:pt x="123037" y="1511617"/>
                                  <a:pt x="124942" y="1524000"/>
                                  <a:pt x="126847" y="1535430"/>
                                </a:cubicBezTo>
                                <a:cubicBezTo>
                                  <a:pt x="122085" y="1526857"/>
                                  <a:pt x="120180" y="1515427"/>
                                  <a:pt x="117322" y="1503997"/>
                                </a:cubicBezTo>
                                <a:cubicBezTo>
                                  <a:pt x="115417" y="1491615"/>
                                  <a:pt x="113512" y="1478280"/>
                                  <a:pt x="110655" y="1463992"/>
                                </a:cubicBezTo>
                                <a:cubicBezTo>
                                  <a:pt x="105892" y="1463992"/>
                                  <a:pt x="104940" y="1463992"/>
                                  <a:pt x="103035" y="1463992"/>
                                </a:cubicBezTo>
                                <a:cubicBezTo>
                                  <a:pt x="102082" y="1453515"/>
                                  <a:pt x="101130" y="1443990"/>
                                  <a:pt x="98272" y="1427797"/>
                                </a:cubicBezTo>
                                <a:cubicBezTo>
                                  <a:pt x="96367" y="1420177"/>
                                  <a:pt x="93510" y="1412557"/>
                                  <a:pt x="91605" y="1404937"/>
                                </a:cubicBezTo>
                                <a:cubicBezTo>
                                  <a:pt x="89700" y="1397317"/>
                                  <a:pt x="87795" y="1389697"/>
                                  <a:pt x="85890" y="1383030"/>
                                </a:cubicBezTo>
                                <a:cubicBezTo>
                                  <a:pt x="80175" y="1376362"/>
                                  <a:pt x="75412" y="1371600"/>
                                  <a:pt x="69697" y="1365885"/>
                                </a:cubicBezTo>
                                <a:cubicBezTo>
                                  <a:pt x="67792" y="1365885"/>
                                  <a:pt x="66840" y="1365885"/>
                                  <a:pt x="64935" y="1365885"/>
                                </a:cubicBezTo>
                                <a:cubicBezTo>
                                  <a:pt x="63030" y="1360170"/>
                                  <a:pt x="61125" y="1351597"/>
                                  <a:pt x="60172" y="1342072"/>
                                </a:cubicBezTo>
                                <a:cubicBezTo>
                                  <a:pt x="59220" y="1332547"/>
                                  <a:pt x="58267" y="1322070"/>
                                  <a:pt x="58267" y="1311592"/>
                                </a:cubicBezTo>
                                <a:cubicBezTo>
                                  <a:pt x="58267" y="1291590"/>
                                  <a:pt x="59220" y="1273492"/>
                                  <a:pt x="62077" y="1268730"/>
                                </a:cubicBezTo>
                                <a:cubicBezTo>
                                  <a:pt x="63030" y="1263015"/>
                                  <a:pt x="63030" y="1258252"/>
                                  <a:pt x="63982" y="1253490"/>
                                </a:cubicBezTo>
                                <a:lnTo>
                                  <a:pt x="67226" y="1243037"/>
                                </a:lnTo>
                                <a:lnTo>
                                  <a:pt x="65649" y="1219200"/>
                                </a:lnTo>
                                <a:cubicBezTo>
                                  <a:pt x="65887" y="1207294"/>
                                  <a:pt x="66839" y="1194911"/>
                                  <a:pt x="67792" y="1183957"/>
                                </a:cubicBezTo>
                                <a:lnTo>
                                  <a:pt x="71602" y="1176814"/>
                                </a:lnTo>
                                <a:lnTo>
                                  <a:pt x="71602" y="1172527"/>
                                </a:lnTo>
                                <a:cubicBezTo>
                                  <a:pt x="69697" y="1178242"/>
                                  <a:pt x="66840" y="1182052"/>
                                  <a:pt x="63982" y="1186815"/>
                                </a:cubicBezTo>
                                <a:cubicBezTo>
                                  <a:pt x="62077" y="1183005"/>
                                  <a:pt x="59220" y="1181100"/>
                                  <a:pt x="57315" y="1177290"/>
                                </a:cubicBezTo>
                                <a:cubicBezTo>
                                  <a:pt x="53505" y="1171575"/>
                                  <a:pt x="54457" y="1120140"/>
                                  <a:pt x="44932" y="1160145"/>
                                </a:cubicBezTo>
                                <a:lnTo>
                                  <a:pt x="42670" y="1146572"/>
                                </a:lnTo>
                                <a:lnTo>
                                  <a:pt x="42075" y="1147762"/>
                                </a:lnTo>
                                <a:cubicBezTo>
                                  <a:pt x="41122" y="1160145"/>
                                  <a:pt x="39217" y="1173480"/>
                                  <a:pt x="38265" y="1185862"/>
                                </a:cubicBezTo>
                                <a:cubicBezTo>
                                  <a:pt x="37312" y="1198245"/>
                                  <a:pt x="35407" y="1211580"/>
                                  <a:pt x="35407" y="1223962"/>
                                </a:cubicBezTo>
                                <a:cubicBezTo>
                                  <a:pt x="34455" y="1233487"/>
                                  <a:pt x="33502" y="1243965"/>
                                  <a:pt x="32550" y="1253490"/>
                                </a:cubicBezTo>
                                <a:lnTo>
                                  <a:pt x="32550" y="1314449"/>
                                </a:lnTo>
                                <a:cubicBezTo>
                                  <a:pt x="32550" y="1324927"/>
                                  <a:pt x="32550" y="1335404"/>
                                  <a:pt x="33502" y="1345882"/>
                                </a:cubicBezTo>
                                <a:cubicBezTo>
                                  <a:pt x="34455" y="1356359"/>
                                  <a:pt x="35407" y="1366837"/>
                                  <a:pt x="35407" y="1377314"/>
                                </a:cubicBezTo>
                                <a:cubicBezTo>
                                  <a:pt x="31597" y="1378267"/>
                                  <a:pt x="32550" y="1413509"/>
                                  <a:pt x="26835" y="1406842"/>
                                </a:cubicBezTo>
                                <a:cubicBezTo>
                                  <a:pt x="25882" y="1406842"/>
                                  <a:pt x="25882" y="1406842"/>
                                  <a:pt x="24930" y="1406842"/>
                                </a:cubicBezTo>
                                <a:cubicBezTo>
                                  <a:pt x="19215" y="1385887"/>
                                  <a:pt x="19215" y="1367789"/>
                                  <a:pt x="19215" y="1349692"/>
                                </a:cubicBezTo>
                                <a:cubicBezTo>
                                  <a:pt x="19215" y="1331594"/>
                                  <a:pt x="22072" y="1313497"/>
                                  <a:pt x="19215" y="1290637"/>
                                </a:cubicBezTo>
                                <a:cubicBezTo>
                                  <a:pt x="20167" y="1274444"/>
                                  <a:pt x="22072" y="1260157"/>
                                  <a:pt x="23977" y="1244917"/>
                                </a:cubicBezTo>
                                <a:lnTo>
                                  <a:pt x="32546" y="1253485"/>
                                </a:lnTo>
                                <a:lnTo>
                                  <a:pt x="24930" y="1243965"/>
                                </a:lnTo>
                                <a:cubicBezTo>
                                  <a:pt x="23025" y="1234440"/>
                                  <a:pt x="23025" y="1223962"/>
                                  <a:pt x="23025" y="1209675"/>
                                </a:cubicBezTo>
                                <a:cubicBezTo>
                                  <a:pt x="23025" y="1195387"/>
                                  <a:pt x="23977" y="1178242"/>
                                  <a:pt x="24930" y="1157287"/>
                                </a:cubicBezTo>
                                <a:cubicBezTo>
                                  <a:pt x="24930" y="1152525"/>
                                  <a:pt x="25882" y="1147762"/>
                                  <a:pt x="25882" y="1143000"/>
                                </a:cubicBezTo>
                                <a:cubicBezTo>
                                  <a:pt x="26835" y="1135380"/>
                                  <a:pt x="27787" y="1126807"/>
                                  <a:pt x="28740" y="1119187"/>
                                </a:cubicBezTo>
                                <a:cubicBezTo>
                                  <a:pt x="32550" y="1105852"/>
                                  <a:pt x="36360" y="1089660"/>
                                  <a:pt x="40170" y="1076325"/>
                                </a:cubicBezTo>
                                <a:lnTo>
                                  <a:pt x="45865" y="1047851"/>
                                </a:lnTo>
                                <a:lnTo>
                                  <a:pt x="43980" y="1041082"/>
                                </a:lnTo>
                                <a:cubicBezTo>
                                  <a:pt x="42075" y="1053465"/>
                                  <a:pt x="39217" y="1064895"/>
                                  <a:pt x="37312" y="1079182"/>
                                </a:cubicBezTo>
                                <a:cubicBezTo>
                                  <a:pt x="33502" y="1092517"/>
                                  <a:pt x="29692" y="1108710"/>
                                  <a:pt x="25882" y="1122045"/>
                                </a:cubicBezTo>
                                <a:cubicBezTo>
                                  <a:pt x="24930" y="1129665"/>
                                  <a:pt x="23977" y="1138237"/>
                                  <a:pt x="23025" y="1145857"/>
                                </a:cubicBezTo>
                                <a:cubicBezTo>
                                  <a:pt x="23025" y="1150620"/>
                                  <a:pt x="22072" y="1155382"/>
                                  <a:pt x="22072" y="1160145"/>
                                </a:cubicBezTo>
                                <a:cubicBezTo>
                                  <a:pt x="22072" y="1181100"/>
                                  <a:pt x="21120" y="1198245"/>
                                  <a:pt x="20167" y="1212532"/>
                                </a:cubicBezTo>
                                <a:cubicBezTo>
                                  <a:pt x="20167" y="1226820"/>
                                  <a:pt x="21120" y="1237297"/>
                                  <a:pt x="22072" y="1246822"/>
                                </a:cubicBezTo>
                                <a:cubicBezTo>
                                  <a:pt x="20167" y="1263015"/>
                                  <a:pt x="18262" y="1277302"/>
                                  <a:pt x="17310" y="1292542"/>
                                </a:cubicBezTo>
                                <a:cubicBezTo>
                                  <a:pt x="20167" y="1315402"/>
                                  <a:pt x="17310" y="1333500"/>
                                  <a:pt x="17310" y="1351597"/>
                                </a:cubicBezTo>
                                <a:cubicBezTo>
                                  <a:pt x="17310" y="1369695"/>
                                  <a:pt x="17310" y="1387792"/>
                                  <a:pt x="23025" y="1408747"/>
                                </a:cubicBezTo>
                                <a:cubicBezTo>
                                  <a:pt x="23025" y="1408747"/>
                                  <a:pt x="23977" y="1408747"/>
                                  <a:pt x="24930" y="1408747"/>
                                </a:cubicBezTo>
                                <a:cubicBezTo>
                                  <a:pt x="28740" y="1426845"/>
                                  <a:pt x="32550" y="1443990"/>
                                  <a:pt x="37312" y="1463040"/>
                                </a:cubicBezTo>
                                <a:cubicBezTo>
                                  <a:pt x="38265" y="1475422"/>
                                  <a:pt x="41122" y="1486852"/>
                                  <a:pt x="43980" y="1507807"/>
                                </a:cubicBezTo>
                                <a:cubicBezTo>
                                  <a:pt x="48742" y="1524000"/>
                                  <a:pt x="53505" y="1539240"/>
                                  <a:pt x="58267" y="1553527"/>
                                </a:cubicBezTo>
                                <a:cubicBezTo>
                                  <a:pt x="60410" y="1580673"/>
                                  <a:pt x="74876" y="1623893"/>
                                  <a:pt x="80770" y="1651843"/>
                                </a:cubicBezTo>
                                <a:lnTo>
                                  <a:pt x="82734" y="1670685"/>
                                </a:lnTo>
                                <a:lnTo>
                                  <a:pt x="86843" y="1670685"/>
                                </a:lnTo>
                                <a:cubicBezTo>
                                  <a:pt x="97320" y="1697355"/>
                                  <a:pt x="103988" y="1711642"/>
                                  <a:pt x="107798" y="1721167"/>
                                </a:cubicBezTo>
                                <a:cubicBezTo>
                                  <a:pt x="112560" y="1730692"/>
                                  <a:pt x="114465" y="1737360"/>
                                  <a:pt x="115418" y="1746885"/>
                                </a:cubicBezTo>
                                <a:cubicBezTo>
                                  <a:pt x="111608" y="1745932"/>
                                  <a:pt x="106845" y="1736407"/>
                                  <a:pt x="101130" y="1724977"/>
                                </a:cubicBezTo>
                                <a:cubicBezTo>
                                  <a:pt x="95415" y="1713547"/>
                                  <a:pt x="90653" y="1700212"/>
                                  <a:pt x="85890" y="1690687"/>
                                </a:cubicBezTo>
                                <a:cubicBezTo>
                                  <a:pt x="81128" y="1678305"/>
                                  <a:pt x="89700" y="1712595"/>
                                  <a:pt x="84938" y="1700212"/>
                                </a:cubicBezTo>
                                <a:lnTo>
                                  <a:pt x="76651" y="1674524"/>
                                </a:lnTo>
                                <a:lnTo>
                                  <a:pt x="70650" y="1675447"/>
                                </a:lnTo>
                                <a:cubicBezTo>
                                  <a:pt x="67792" y="1667827"/>
                                  <a:pt x="65887" y="1660207"/>
                                  <a:pt x="63982" y="1653540"/>
                                </a:cubicBezTo>
                                <a:cubicBezTo>
                                  <a:pt x="53505" y="1643062"/>
                                  <a:pt x="45885" y="1621155"/>
                                  <a:pt x="41122" y="1601152"/>
                                </a:cubicBezTo>
                                <a:cubicBezTo>
                                  <a:pt x="36360" y="1581150"/>
                                  <a:pt x="32550" y="1562100"/>
                                  <a:pt x="26835" y="1554480"/>
                                </a:cubicBezTo>
                                <a:cubicBezTo>
                                  <a:pt x="22072" y="1537335"/>
                                  <a:pt x="22072" y="1519237"/>
                                  <a:pt x="25882" y="1515427"/>
                                </a:cubicBezTo>
                                <a:cubicBezTo>
                                  <a:pt x="23977" y="1500187"/>
                                  <a:pt x="21120" y="1484947"/>
                                  <a:pt x="19215" y="1469707"/>
                                </a:cubicBezTo>
                                <a:cubicBezTo>
                                  <a:pt x="17310" y="1454467"/>
                                  <a:pt x="16357" y="1439227"/>
                                  <a:pt x="14452" y="1423987"/>
                                </a:cubicBezTo>
                                <a:cubicBezTo>
                                  <a:pt x="10642" y="1412557"/>
                                  <a:pt x="6832" y="1403032"/>
                                  <a:pt x="3975" y="1390650"/>
                                </a:cubicBezTo>
                                <a:cubicBezTo>
                                  <a:pt x="-1740" y="1325880"/>
                                  <a:pt x="-2693" y="1250632"/>
                                  <a:pt x="10642" y="1213485"/>
                                </a:cubicBezTo>
                                <a:cubicBezTo>
                                  <a:pt x="11595" y="1197292"/>
                                  <a:pt x="12547" y="1177290"/>
                                  <a:pt x="17310" y="1167765"/>
                                </a:cubicBezTo>
                                <a:cubicBezTo>
                                  <a:pt x="15405" y="1159192"/>
                                  <a:pt x="13500" y="1151572"/>
                                  <a:pt x="11595" y="1143000"/>
                                </a:cubicBezTo>
                                <a:cubicBezTo>
                                  <a:pt x="13500" y="1126807"/>
                                  <a:pt x="11595" y="1089660"/>
                                  <a:pt x="23025" y="1074420"/>
                                </a:cubicBezTo>
                                <a:cubicBezTo>
                                  <a:pt x="23977" y="1067752"/>
                                  <a:pt x="24930" y="1062990"/>
                                  <a:pt x="25882" y="1058227"/>
                                </a:cubicBezTo>
                                <a:cubicBezTo>
                                  <a:pt x="27787" y="1034415"/>
                                  <a:pt x="29692" y="1018222"/>
                                  <a:pt x="33502" y="1002982"/>
                                </a:cubicBezTo>
                                <a:cubicBezTo>
                                  <a:pt x="40170" y="989647"/>
                                  <a:pt x="48742" y="967740"/>
                                  <a:pt x="53505" y="962977"/>
                                </a:cubicBezTo>
                                <a:cubicBezTo>
                                  <a:pt x="58267" y="973455"/>
                                  <a:pt x="46837" y="1000125"/>
                                  <a:pt x="48742" y="1017270"/>
                                </a:cubicBezTo>
                                <a:lnTo>
                                  <a:pt x="53503" y="1007964"/>
                                </a:lnTo>
                                <a:lnTo>
                                  <a:pt x="56362" y="985718"/>
                                </a:lnTo>
                                <a:cubicBezTo>
                                  <a:pt x="58267" y="975597"/>
                                  <a:pt x="59696" y="966311"/>
                                  <a:pt x="57315" y="961072"/>
                                </a:cubicBezTo>
                                <a:cubicBezTo>
                                  <a:pt x="60172" y="949642"/>
                                  <a:pt x="63030" y="941069"/>
                                  <a:pt x="65887" y="929639"/>
                                </a:cubicBezTo>
                                <a:cubicBezTo>
                                  <a:pt x="70650" y="914399"/>
                                  <a:pt x="74460" y="898207"/>
                                  <a:pt x="79222" y="882014"/>
                                </a:cubicBezTo>
                                <a:cubicBezTo>
                                  <a:pt x="83985" y="865822"/>
                                  <a:pt x="89700" y="849629"/>
                                  <a:pt x="95415" y="833437"/>
                                </a:cubicBezTo>
                                <a:lnTo>
                                  <a:pt x="96628" y="832072"/>
                                </a:lnTo>
                                <a:lnTo>
                                  <a:pt x="103988" y="793432"/>
                                </a:lnTo>
                                <a:cubicBezTo>
                                  <a:pt x="107798" y="785812"/>
                                  <a:pt x="111608" y="775334"/>
                                  <a:pt x="114465" y="765809"/>
                                </a:cubicBezTo>
                                <a:cubicBezTo>
                                  <a:pt x="118275" y="756284"/>
                                  <a:pt x="123038" y="748664"/>
                                  <a:pt x="126848" y="742949"/>
                                </a:cubicBezTo>
                                <a:cubicBezTo>
                                  <a:pt x="135420" y="726757"/>
                                  <a:pt x="142088" y="710564"/>
                                  <a:pt x="151613" y="695324"/>
                                </a:cubicBezTo>
                                <a:cubicBezTo>
                                  <a:pt x="158280" y="680084"/>
                                  <a:pt x="164948" y="667702"/>
                                  <a:pt x="171615" y="652462"/>
                                </a:cubicBezTo>
                                <a:cubicBezTo>
                                  <a:pt x="172568" y="639127"/>
                                  <a:pt x="191618" y="614362"/>
                                  <a:pt x="200190" y="597217"/>
                                </a:cubicBezTo>
                                <a:cubicBezTo>
                                  <a:pt x="204953" y="591502"/>
                                  <a:pt x="210668" y="585787"/>
                                  <a:pt x="221145" y="573404"/>
                                </a:cubicBezTo>
                                <a:cubicBezTo>
                                  <a:pt x="227813" y="559117"/>
                                  <a:pt x="233528" y="548639"/>
                                  <a:pt x="238290" y="540067"/>
                                </a:cubicBezTo>
                                <a:cubicBezTo>
                                  <a:pt x="243053" y="531494"/>
                                  <a:pt x="247815" y="525779"/>
                                  <a:pt x="252578" y="519112"/>
                                </a:cubicBezTo>
                                <a:cubicBezTo>
                                  <a:pt x="258293" y="513397"/>
                                  <a:pt x="266865" y="503872"/>
                                  <a:pt x="267818" y="511492"/>
                                </a:cubicBezTo>
                                <a:cubicBezTo>
                                  <a:pt x="268770" y="510539"/>
                                  <a:pt x="270675" y="507682"/>
                                  <a:pt x="271628" y="505777"/>
                                </a:cubicBezTo>
                                <a:cubicBezTo>
                                  <a:pt x="276390" y="495299"/>
                                  <a:pt x="281153" y="485774"/>
                                  <a:pt x="286868" y="475297"/>
                                </a:cubicBezTo>
                                <a:cubicBezTo>
                                  <a:pt x="296393" y="464819"/>
                                  <a:pt x="307823" y="446722"/>
                                  <a:pt x="316395" y="441007"/>
                                </a:cubicBezTo>
                                <a:cubicBezTo>
                                  <a:pt x="309966" y="453151"/>
                                  <a:pt x="316932" y="450829"/>
                                  <a:pt x="317199" y="455339"/>
                                </a:cubicBezTo>
                                <a:lnTo>
                                  <a:pt x="315045" y="461363"/>
                                </a:lnTo>
                                <a:lnTo>
                                  <a:pt x="345922" y="429577"/>
                                </a:lnTo>
                                <a:cubicBezTo>
                                  <a:pt x="348780" y="423862"/>
                                  <a:pt x="354495" y="417195"/>
                                  <a:pt x="361162" y="409575"/>
                                </a:cubicBezTo>
                                <a:cubicBezTo>
                                  <a:pt x="367830" y="402907"/>
                                  <a:pt x="375450" y="396240"/>
                                  <a:pt x="381165" y="390525"/>
                                </a:cubicBezTo>
                                <a:lnTo>
                                  <a:pt x="382889" y="392440"/>
                                </a:lnTo>
                                <a:lnTo>
                                  <a:pt x="382118" y="391477"/>
                                </a:lnTo>
                                <a:cubicBezTo>
                                  <a:pt x="390690" y="382904"/>
                                  <a:pt x="398310" y="374332"/>
                                  <a:pt x="406883" y="366712"/>
                                </a:cubicBezTo>
                                <a:cubicBezTo>
                                  <a:pt x="414503" y="359092"/>
                                  <a:pt x="423075" y="351472"/>
                                  <a:pt x="431648" y="343852"/>
                                </a:cubicBezTo>
                                <a:cubicBezTo>
                                  <a:pt x="442125" y="333374"/>
                                  <a:pt x="448793" y="324802"/>
                                  <a:pt x="458318" y="315277"/>
                                </a:cubicBezTo>
                                <a:cubicBezTo>
                                  <a:pt x="470700" y="305752"/>
                                  <a:pt x="484035" y="296227"/>
                                  <a:pt x="495465" y="287654"/>
                                </a:cubicBezTo>
                                <a:cubicBezTo>
                                  <a:pt x="508800" y="277177"/>
                                  <a:pt x="522135" y="267652"/>
                                  <a:pt x="535470" y="258127"/>
                                </a:cubicBezTo>
                                <a:lnTo>
                                  <a:pt x="559389" y="241440"/>
                                </a:lnTo>
                                <a:lnTo>
                                  <a:pt x="575475" y="226694"/>
                                </a:lnTo>
                                <a:cubicBezTo>
                                  <a:pt x="585000" y="220979"/>
                                  <a:pt x="594525" y="215264"/>
                                  <a:pt x="604050" y="209549"/>
                                </a:cubicBezTo>
                                <a:cubicBezTo>
                                  <a:pt x="613575" y="203834"/>
                                  <a:pt x="624052" y="199072"/>
                                  <a:pt x="634530" y="193357"/>
                                </a:cubicBezTo>
                                <a:lnTo>
                                  <a:pt x="638565" y="191282"/>
                                </a:lnTo>
                                <a:lnTo>
                                  <a:pt x="648937" y="181094"/>
                                </a:lnTo>
                                <a:cubicBezTo>
                                  <a:pt x="654771" y="176688"/>
                                  <a:pt x="661201" y="172402"/>
                                  <a:pt x="665963" y="168592"/>
                                </a:cubicBezTo>
                                <a:cubicBezTo>
                                  <a:pt x="673583" y="162877"/>
                                  <a:pt x="679298" y="160496"/>
                                  <a:pt x="684656" y="159067"/>
                                </a:cubicBezTo>
                                <a:lnTo>
                                  <a:pt x="697880" y="156023"/>
                                </a:lnTo>
                                <a:lnTo>
                                  <a:pt x="700252" y="154304"/>
                                </a:lnTo>
                                <a:cubicBezTo>
                                  <a:pt x="782167" y="109537"/>
                                  <a:pt x="869797" y="74294"/>
                                  <a:pt x="959332" y="49529"/>
                                </a:cubicBezTo>
                                <a:lnTo>
                                  <a:pt x="968945" y="47439"/>
                                </a:lnTo>
                                <a:lnTo>
                                  <a:pt x="995527" y="38099"/>
                                </a:lnTo>
                                <a:cubicBezTo>
                                  <a:pt x="1001719" y="36194"/>
                                  <a:pt x="1008148" y="35003"/>
                                  <a:pt x="1013863" y="34408"/>
                                </a:cubicBezTo>
                                <a:lnTo>
                                  <a:pt x="1023424" y="34327"/>
                                </a:lnTo>
                                <a:lnTo>
                                  <a:pt x="1026960" y="33337"/>
                                </a:lnTo>
                                <a:cubicBezTo>
                                  <a:pt x="1097445" y="17144"/>
                                  <a:pt x="1169835" y="7619"/>
                                  <a:pt x="1244130" y="4762"/>
                                </a:cubicBezTo>
                                <a:cubicBezTo>
                                  <a:pt x="1262704" y="5238"/>
                                  <a:pt x="1283897" y="4762"/>
                                  <a:pt x="1305804" y="4524"/>
                                </a:cubicBezTo>
                                <a:cubicBezTo>
                                  <a:pt x="1327712" y="4285"/>
                                  <a:pt x="1350334" y="4285"/>
                                  <a:pt x="1371765" y="5714"/>
                                </a:cubicBezTo>
                                <a:lnTo>
                                  <a:pt x="1372993" y="6635"/>
                                </a:lnTo>
                                <a:lnTo>
                                  <a:pt x="1405103" y="2857"/>
                                </a:lnTo>
                                <a:cubicBezTo>
                                  <a:pt x="1415580" y="4762"/>
                                  <a:pt x="1425105" y="5714"/>
                                  <a:pt x="1434630" y="7619"/>
                                </a:cubicBezTo>
                                <a:cubicBezTo>
                                  <a:pt x="1444155" y="9524"/>
                                  <a:pt x="1453680" y="10477"/>
                                  <a:pt x="1464158" y="13334"/>
                                </a:cubicBezTo>
                                <a:lnTo>
                                  <a:pt x="1479392" y="16797"/>
                                </a:lnTo>
                                <a:lnTo>
                                  <a:pt x="1463205" y="12382"/>
                                </a:lnTo>
                                <a:cubicBezTo>
                                  <a:pt x="1453680" y="10477"/>
                                  <a:pt x="1443202" y="8572"/>
                                  <a:pt x="1433677" y="6667"/>
                                </a:cubicBezTo>
                                <a:cubicBezTo>
                                  <a:pt x="1424152" y="4762"/>
                                  <a:pt x="1414627" y="3810"/>
                                  <a:pt x="1404150" y="1905"/>
                                </a:cubicBezTo>
                                <a:cubicBezTo>
                                  <a:pt x="1404150" y="1905"/>
                                  <a:pt x="1404150" y="952"/>
                                  <a:pt x="14041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2c7">
                              <a:alpha val="22001"/>
                            </a:srgbClr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097" filled="f" stroked="f" style="position:absolute;margin-left:-126.9pt;margin-top:-36.0pt;width:683.97pt;height:830.55pt;z-index:2;mso-position-horizontal-relative:text;mso-position-vertical-relative:text;mso-width-percent:0;mso-height-percent:0;mso-width-relative:page;mso-height-relative:page;mso-wrap-distance-left:0.0pt;mso-wrap-distance-right:0.0pt;visibility:visible;" coordsize="8686478,10547991" coordorigin="0,-228600">
              <v:group id="4098" filled="f" stroked="f" style="position:absolute;left:0;top:198120;width:4064000;height:3819525;z-index:2;mso-position-horizontal-relative:page;mso-position-vertical-relative:page;mso-width-relative:page;mso-height-relative:page;visibility:visible;" coordsize="4064469,4010526">
                <v:shape id="4099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0;top:0;width:4064469;height:4010526;z-index:2;mso-position-horizontal-relative:page;mso-position-vertical-relative:page;mso-width-relative:page;mso-height-relative:page;visibility:visible;rotation:11796480fd;flip:x;">
                  <v:stroke on="f"/>
                  <v:fill color2="#0072c7" color="white" method="any" focussize="-1.0,0.0" focus="100%" type="gradientRadial" focusposition="1.0,0.0"/>
                  <v:path textboxrect="0,0,2647519,2612594"/>
                </v:shape>
                <v:shape id="4100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2c567a" stroked="f" style="position:absolute;left:290946;top:436418;width:3226435;height:3183890;z-index:3;mso-position-horizontal-relative:page;mso-position-vertical-relative:page;mso-width-relative:page;mso-height-relative:page;visibility:visible;">
                  <v:stroke on="f"/>
                  <v:fill/>
                  <v:path textboxrect="0,0,2647519,2612594"/>
                </v:shape>
                <v:fill/>
              </v:group>
              <v:rect id="4101" fillcolor="#2c567a" stroked="f" style="position:absolute;left:914078;top:-228600;width:7772400;height:262467;z-index:3;mso-position-horizontal-relative:page;mso-position-vertical-relative:page;mso-width-relative:page;mso-height-relative:page;visibility:visible;">
                <v:stroke on="f"/>
                <v:fill/>
              </v:rect>
              <v:group id="4102" filled="f" stroked="f" style="position:absolute;left:2720340;top:769620;width:5946392;height:9549771;z-index:4;mso-position-horizontal-relative:page;mso-position-vertical-relative:page;mso-width-relative:page;mso-height-relative:page;visibility:visible;" coordsize="4866607,7816685" coordorigin="-2663756,-5283698">
                <v:shape id="4103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stroked="f" style="position:absolute;left:-2763;top:558416;width:2205614;height:1974571;z-index:2;mso-position-horizontal-relative:page;mso-position-vertical-relative:page;mso-width-relative:page;mso-height-relative:page;visibility:visible;rotation:-11796480fd;flip:x y;">
                  <v:stroke on="f"/>
                  <v:fill color2="#0072c7" o:opacity2="11565f" color="#2c567a" method="any" focussize="-1.0,0.0" focus="100%" type="gradientRadial" focusposition="1.0,0.0"/>
                  <v:path textboxrect="0,0,2647519,2612594"/>
                </v:shape>
                <v:shape id="4104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391867;top:884905;width:1684287;height:1509021;z-index:3;mso-position-horizontal-relative:page;mso-position-vertical-relative:page;mso-width-relative:page;mso-height-relative:page;visibility:visible;rotation:-11796480fd;">
                  <v:fill opacity="22873f"/>
                  <v:path textboxrect="0,0,2647519,2612594"/>
                </v:shape>
                <v:shape id="4105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1205345;top:519696;width:768950;height:758996;z-index:4;mso-position-horizontal-relative:page;mso-position-vertical-relative:page;mso-width-relative:page;mso-height-relative:page;visibility:visible;rotation:-11796480fd;flip:x y;">
                  <v:stroke on="f"/>
                  <v:fill opacity="36%"/>
                  <v:path textboxrect="0,0,2647519,2612594"/>
                </v:shape>
                <v:shape id="4106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-218232;top:1395762;width:449816;height:443984;z-index:5;mso-position-horizontal-relative:page;mso-position-vertical-relative:page;mso-width-relative:page;mso-height-relative:page;visibility:visible;rotation:-11796480fd;flip:x y;">
                  <v:stroke on="f"/>
                  <v:fill opacity="31%"/>
                  <v:path textboxrect="0,0,2647519,2612594"/>
                </v:shape>
                <v:shape id="4107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-2663756;top:-5283698;width:449816;height:443984;z-index:6;mso-position-horizontal-relative:page;mso-position-vertical-relative:page;mso-width-relative:page;mso-height-relative:page;visibility:visible;rotation:-11796480fd;flip:x y;">
                  <v:stroke on="f"/>
                  <v:fill opacity="36%"/>
                  <v:path textboxrect="0,0,2647519,2612594"/>
                </v:shape>
                <v:shape id="4108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4,2520821l1643880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3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2,2486082l1445939,2488303l1345293,2493385l1378432,2497454c1380337,2496502,1383195,2496502,1387005,2495549c1407007,2492692,1426057,2490787,1446060,2488882c1448203,2488406,1451716,2487751,1455778,2486992xm1550918,2472281l1501488,2479825l1518450,2480309c1528928,2479833,1536786,2477928,1542858,2475785xm1731355,2470078l1576323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4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6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1,2265793xm2099802,2237197l2099475,2237422l2099475,2237694l2100989,2237910l2101380,2237422xm2120380,2222979l2114756,2226864l2113762,2227897l2117618,2225429xm382287,2175002l418261,2217358l389737,2183129xm2187820,2174974l2187735,2175004l2187105,2179320c2179485,2186940,2176627,2191702,2171865,2196465c2168055,2201227,2163292,2206942,2153767,2216467l2154858,2216216l2171865,2197417c2175675,2192655,2179485,2187892,2187105,2180272c2188296,2177177,2188475,2175510,2187820,2174974xm475386,2153525l477272,2155822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4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2,2051897l2291272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1,1790989,2407787,1830865,2386218,1869449l2377660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5l2141046,2177871l2125512,2190534l2112810,2205037c2097570,2217420,2082330,2228850,2066137,2240280l2058824,2244900l2038960,2261093l2036092,2262956l2031847,2266950c2019465,2275522,2007082,2284095,1994700,2291715c1982317,2299335,1969935,2306955,1957552,2314575l1953300,2316730l1928148,2333067l1920351,2337000l1912785,2342197c1905165,2346960,1896592,2351722,1887067,2356485l1863038,2365909l1809483,2392922c1768715,2410756,1726785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10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3,1686218l2513218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1,1451152l2586542,1451152l2597633,1404938xm2606205,1395412c2604300,1399222,2602395,1402080,2600490,1407795l2599181,1433750c2599062,1441132,2599062,1448276,2598585,1458277l2589060,1487586l2589060,1490934l2600490,1458277c2601443,1438274,2600490,1429702,2602395,1407794l2606836,1398173xm2565247,1354454l2559006,1369207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7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0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0,383325l456651,391477l454684,394338l453399,395790c451546,398815,450698,401003,447840,403860c428790,425767,408788,447675,389738,472440c384023,479107,378308,484822,373545,491490c367830,498157,363068,504825,357353,511492l285752,590631l358305,510540c364020,503872,368782,497205,374497,490537c380212,483870,385927,478155,390690,471487c409740,446722,429742,425767,448792,402907l454684,394338l464430,383325xm489348,316869c487763,316669,484470,318176,481127,319733l475013,322003l473558,323849c469748,326707,465938,329564,463080,333374c453555,339089,445935,343852,436410,350519l418313,370522l401168,390524c397358,393382,394500,396239,389738,401002l389350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4,364272,504752,361295l512657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8,48458c1484636,48815,1491780,49530,1498447,50482c1511782,52387,1523212,56197,1526070,60007c1520355,59055,1514640,58102,1505115,57150c1495590,56197,1482255,53340,1461300,48577c1465586,48101,1471539,48101,1478088,48458xm1588935,40957c1602270,41909,1614652,42862,1627987,43814c1644180,48577,1659420,56197,1675612,62864c1652752,60007,1631797,55244,1616557,52387c1601317,48577,1590840,44767,1588935,40957xm1270324,40719c1233653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5l162090,776287c158280,784860,155422,795337,151612,804862c148755,810577,146850,814387,143992,818197l142087,820102l133634,848201c132087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3,255841l2002949,264417c2327259,483516,2540483,854556,2540483,1275397l2540081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9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c2525242,1820227,2519527,1823085,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6,2151085l2327122,2136457c2341410,2120264,2372842,2075497,2378557,2080259c2375700,2100262,2348077,2125979,2339505,2139314c2331885,2148363,2325456,2155031,2319383,2160389l2303230,2172263l2302357,2173605l2292258,2181374l2291880,2184082c2277592,2199322,2263305,2215515,2247112,2229802c2231872,2245042,2216632,2260282,2199487,2273617l2197285,2275215l2181390,2295524c2169960,2306002,2156625,2314574,2143290,2324099l2107681,2350806l2107553,2350961l2143290,2325052c2155672,2315527,2169007,2306002,2181390,2296477c2173770,2309812,2163292,2318384,2149957,2327909c2139004,2337911,2131146,2341959,2124359,2344578l2106651,2352057l2106142,2352675c2099475,2357437,2093760,2361247,2087092,2365057l2079914,2368384l2061852,2383036c2055184,2388156,2049469,2392204,2044230,2395537c2034705,2403157,2027085,2407920,2017560,2412682c2019465,2409825,2014703,2411730,2008988,2413635l1999460,2417870l1997979,2418995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80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6,1850938l237654,1833303l228809,1817250l214411,1784874l197332,1756409c190665,1737359,183045,1718309,176377,1699259l158424,1640674l152529,1623596c142540,1590017,133959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6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2,450829,317199,455339l315045,461363l345922,429577c348780,423862,354495,417195,361162,409575c367830,402907,375450,396240,381165,390525l382889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5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0072c7" stroked="f" style="position:absolute;left:596689;top:461645;width:280887;height:277258;z-index:7;mso-position-horizontal-relative:page;mso-position-vertical-relative:page;mso-width-relative:page;mso-height-relative:page;visibility:visible;rotation:-11796480fd;flip:x y;">
                  <v:stroke on="f"/>
                  <v:fill opacity="14418f"/>
                  <v:path textboxrect="0,0,2647519,2612594"/>
                </v:shape>
                <v:fill/>
              </v:group>
              <v:fill/>
            </v:group>
          </w:pict>
        </mc:Fallback>
      </mc:AlternateConten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63E01448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666666"/>
      </w:rPr>
    </w:lvl>
  </w:abstractNum>
  <w:abstractNum w:abstractNumId="1">
    <w:nsid w:val="00000001"/>
    <w:multiLevelType w:val="multilevel"/>
    <w:tmpl w:val="00000885"/>
    <w:lvl w:ilvl="0">
      <w:start w:val="1"/>
      <w:numFmt w:val="bullet"/>
      <w:lvlText w:val="ï"/>
      <w:lvlJc w:val="left"/>
      <w:pPr>
        <w:ind w:left="4890" w:hanging="267"/>
      </w:pPr>
      <w:rPr>
        <w:rFonts w:ascii="Georgia" w:cs="Georgia" w:hAnsi="Georgia"/>
        <w:b w:val="false"/>
        <w:bCs w:val="false"/>
        <w:color w:val="d14140"/>
        <w:spacing w:val="-6"/>
        <w:w w:val="100"/>
        <w:sz w:val="20"/>
        <w:szCs w:val="20"/>
      </w:rPr>
    </w:lvl>
    <w:lvl w:ilvl="1">
      <w:start w:val="1"/>
      <w:numFmt w:val="bullet"/>
      <w:lvlText w:val="ï"/>
      <w:lvlJc w:val="left"/>
      <w:pPr>
        <w:ind w:left="5482" w:hanging="267"/>
      </w:pPr>
    </w:lvl>
    <w:lvl w:ilvl="2">
      <w:start w:val="1"/>
      <w:numFmt w:val="bullet"/>
      <w:lvlText w:val="ï"/>
      <w:lvlJc w:val="left"/>
      <w:pPr>
        <w:ind w:left="6064" w:hanging="267"/>
      </w:pPr>
    </w:lvl>
    <w:lvl w:ilvl="3">
      <w:start w:val="1"/>
      <w:numFmt w:val="bullet"/>
      <w:lvlText w:val="ï"/>
      <w:lvlJc w:val="left"/>
      <w:pPr>
        <w:ind w:left="6646" w:hanging="267"/>
      </w:pPr>
    </w:lvl>
    <w:lvl w:ilvl="4">
      <w:start w:val="1"/>
      <w:numFmt w:val="bullet"/>
      <w:lvlText w:val="ï"/>
      <w:lvlJc w:val="left"/>
      <w:pPr>
        <w:ind w:left="7228" w:hanging="267"/>
      </w:pPr>
    </w:lvl>
    <w:lvl w:ilvl="5">
      <w:start w:val="1"/>
      <w:numFmt w:val="bullet"/>
      <w:lvlText w:val="ï"/>
      <w:lvlJc w:val="left"/>
      <w:pPr>
        <w:ind w:left="7810" w:hanging="267"/>
      </w:pPr>
    </w:lvl>
    <w:lvl w:ilvl="6">
      <w:start w:val="1"/>
      <w:numFmt w:val="bullet"/>
      <w:lvlText w:val="ï"/>
      <w:lvlJc w:val="left"/>
      <w:pPr>
        <w:ind w:left="8392" w:hanging="267"/>
      </w:pPr>
    </w:lvl>
    <w:lvl w:ilvl="7">
      <w:start w:val="1"/>
      <w:numFmt w:val="bullet"/>
      <w:lvlText w:val="ï"/>
      <w:lvlJc w:val="left"/>
      <w:pPr>
        <w:ind w:left="8974" w:hanging="267"/>
      </w:pPr>
    </w:lvl>
    <w:lvl w:ilvl="8">
      <w:start w:val="1"/>
      <w:numFmt w:val="bullet"/>
      <w:lvlText w:val="ï"/>
      <w:lvlJc w:val="left"/>
      <w:pPr>
        <w:ind w:left="9556" w:hanging="267"/>
      </w:pPr>
    </w:lvl>
  </w:abstractNum>
  <w:abstractNum w:abstractNumId="2">
    <w:nsid w:val="00000002"/>
    <w:multiLevelType w:val="hybridMultilevel"/>
    <w:tmpl w:val="6B0081A8"/>
    <w:lvl w:ilvl="0" w:tplc="4C8294E8">
      <w:start w:val="1"/>
      <w:numFmt w:val="bullet"/>
      <w:pStyle w:val="style179"/>
      <w:lvlText w:val=""/>
      <w:lvlJc w:val="left"/>
      <w:pPr>
        <w:ind w:left="720" w:hanging="360"/>
      </w:pPr>
      <w:rPr>
        <w:rFonts w:ascii="Symbol" w:hAnsi="Symbol" w:hint="default"/>
        <w:color w:val="666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embedSystemFonts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uiPriority w:val="1"/>
    <w:pPr>
      <w:widowControl w:val="false"/>
      <w:autoSpaceDE w:val="false"/>
      <w:autoSpaceDN w:val="false"/>
      <w:adjustRightInd w:val="false"/>
    </w:pPr>
    <w:rPr/>
  </w:style>
  <w:style w:type="paragraph" w:styleId="style1">
    <w:name w:val="heading 1"/>
    <w:basedOn w:val="style0"/>
    <w:next w:val="style0"/>
    <w:link w:val="style4098"/>
    <w:qFormat/>
    <w:uiPriority w:val="9"/>
    <w:pPr>
      <w:pBdr>
        <w:top w:val="single" w:sz="24" w:space="8" w:color="2c567a"/>
      </w:pBdr>
      <w:kinsoku w:val="false"/>
      <w:overflowPunct w:val="false"/>
      <w:spacing w:before="240" w:after="120"/>
      <w:outlineLvl w:val="0"/>
    </w:pPr>
    <w:rPr>
      <w:rFonts w:ascii="Corbel" w:hAnsi="Corbel"/>
      <w:b/>
      <w:bCs/>
      <w:color w:val="2c567a"/>
      <w:sz w:val="28"/>
      <w:szCs w:val="20"/>
    </w:rPr>
  </w:style>
  <w:style w:type="paragraph" w:styleId="style2">
    <w:name w:val="heading 2"/>
    <w:basedOn w:val="style0"/>
    <w:next w:val="style0"/>
    <w:link w:val="style4106"/>
    <w:uiPriority w:val="9"/>
    <w:pPr>
      <w:kinsoku w:val="false"/>
      <w:overflowPunct w:val="false"/>
      <w:spacing w:before="360" w:after="120"/>
      <w:outlineLvl w:val="1"/>
    </w:pPr>
    <w:rPr>
      <w:rFonts w:ascii="Corbel" w:cs="Georgia" w:hAnsi="Corbel"/>
      <w:b/>
      <w:bCs/>
      <w:color w:val="0072c7"/>
      <w:sz w:val="24"/>
      <w:szCs w:val="20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/>
    <w:rPr>
      <w:sz w:val="20"/>
      <w:szCs w:val="20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Calibri" w:cs="Georgia" w:hAnsi="Calibri"/>
    </w:rPr>
  </w:style>
  <w:style w:type="character" w:customStyle="1" w:styleId="style4098">
    <w:name w:val="Heading 1 Char_24b45a15-15b5-47ae-a20f-de47678ac7f8"/>
    <w:basedOn w:val="style65"/>
    <w:next w:val="style4098"/>
    <w:link w:val="style1"/>
    <w:uiPriority w:val="9"/>
    <w:rPr>
      <w:rFonts w:ascii="Corbel" w:cs="Georgia" w:hAnsi="Corbel"/>
      <w:b/>
      <w:bCs/>
      <w:color w:val="2c567a"/>
      <w:sz w:val="28"/>
    </w:rPr>
  </w:style>
  <w:style w:type="paragraph" w:styleId="style179">
    <w:name w:val="List Paragraph"/>
    <w:basedOn w:val="style66"/>
    <w:next w:val="style179"/>
    <w:qFormat/>
    <w:uiPriority w:val="1"/>
    <w:pPr>
      <w:numPr>
        <w:ilvl w:val="0"/>
        <w:numId w:val="1"/>
      </w:numPr>
      <w:spacing w:after="120"/>
    </w:pPr>
    <w:rPr>
      <w:szCs w:val="24"/>
    </w:rPr>
  </w:style>
  <w:style w:type="paragraph" w:customStyle="1" w:styleId="style4099">
    <w:name w:val="Table Paragraph"/>
    <w:basedOn w:val="style0"/>
    <w:next w:val="style4099"/>
    <w:uiPriority w:val="1"/>
    <w:pPr/>
    <w:rPr>
      <w:rFonts w:ascii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Header Char_4aec3146-d8af-473b-aea3-a033290a83d3"/>
    <w:basedOn w:val="style65"/>
    <w:next w:val="style4100"/>
    <w:link w:val="style31"/>
    <w:uiPriority w:val="99"/>
    <w:rPr>
      <w:rFonts w:ascii="Georgia" w:cs="Georgia" w:hAnsi="Georgia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d374c667-2d46-441e-9be4-b74d8d7399e7"/>
    <w:basedOn w:val="style65"/>
    <w:next w:val="style4101"/>
    <w:link w:val="style32"/>
    <w:uiPriority w:val="99"/>
    <w:rPr>
      <w:rFonts w:ascii="Georgia" w:cs="Georgia" w:hAnsi="Georgia"/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66"/>
    <w:next w:val="style0"/>
    <w:link w:val="style4102"/>
    <w:qFormat/>
    <w:uiPriority w:val="10"/>
    <w:pPr>
      <w:pBdr>
        <w:bottom w:val="single" w:sz="24" w:space="8" w:color="2c567a"/>
      </w:pBdr>
      <w:kinsoku w:val="false"/>
      <w:overflowPunct w:val="false"/>
      <w:spacing w:before="240" w:after="480"/>
    </w:pPr>
    <w:rPr>
      <w:rFonts w:ascii="Corbel" w:hAnsi="Corbel"/>
      <w:b/>
      <w:bCs/>
      <w:color w:val="2c567a"/>
      <w:sz w:val="48"/>
      <w:szCs w:val="42"/>
    </w:rPr>
  </w:style>
  <w:style w:type="character" w:customStyle="1" w:styleId="style4102">
    <w:name w:val="Title Char_32494720-6920-41c5-b53d-9a0095e5949f"/>
    <w:basedOn w:val="style65"/>
    <w:next w:val="style4102"/>
    <w:link w:val="style62"/>
    <w:uiPriority w:val="10"/>
    <w:rPr>
      <w:rFonts w:ascii="Corbel" w:cs="Georgia" w:hAnsi="Corbel"/>
      <w:b/>
      <w:bCs/>
      <w:color w:val="2c567a"/>
      <w:sz w:val="48"/>
      <w:szCs w:val="42"/>
    </w:rPr>
  </w:style>
  <w:style w:type="paragraph" w:customStyle="1" w:styleId="style4103">
    <w:name w:val="Information"/>
    <w:basedOn w:val="style66"/>
    <w:next w:val="style4103"/>
    <w:qFormat/>
    <w:uiPriority w:val="1"/>
    <w:pPr>
      <w:kinsoku w:val="false"/>
      <w:overflowPunct w:val="false"/>
      <w:spacing w:before="4"/>
    </w:pPr>
    <w:rPr>
      <w:color w:val="666666"/>
      <w:szCs w:val="17"/>
    </w:rPr>
  </w:style>
  <w:style w:type="paragraph" w:customStyle="1" w:styleId="style4104">
    <w:name w:val="Dates"/>
    <w:basedOn w:val="style66"/>
    <w:next w:val="style4104"/>
    <w:qFormat/>
    <w:pPr>
      <w:kinsoku w:val="false"/>
      <w:overflowPunct w:val="false"/>
    </w:pPr>
    <w:rPr>
      <w:b/>
      <w:color w:val="000000"/>
      <w:sz w:val="18"/>
    </w:rPr>
  </w:style>
  <w:style w:type="character" w:styleId="style87">
    <w:name w:val="Strong"/>
    <w:basedOn w:val="style65"/>
    <w:next w:val="style87"/>
    <w:qFormat/>
    <w:uiPriority w:val="22"/>
    <w:rPr>
      <w:b/>
      <w:bCs/>
      <w:color w:val="66666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6">
    <w:name w:val="Date"/>
    <w:basedOn w:val="style0"/>
    <w:next w:val="style0"/>
    <w:link w:val="style4105"/>
    <w:uiPriority w:val="99"/>
    <w:pPr>
      <w:spacing w:lineRule="auto" w:line="480"/>
    </w:pPr>
    <w:rPr/>
  </w:style>
  <w:style w:type="character" w:customStyle="1" w:styleId="style4105">
    <w:name w:val="Date Char"/>
    <w:basedOn w:val="style65"/>
    <w:next w:val="style4105"/>
    <w:link w:val="style76"/>
    <w:uiPriority w:val="99"/>
    <w:rPr>
      <w:rFonts w:ascii="Calibri" w:cs="Georgia" w:hAnsi="Calibri"/>
      <w:sz w:val="22"/>
      <w:szCs w:val="22"/>
    </w:rPr>
  </w:style>
  <w:style w:type="paragraph" w:styleId="style157">
    <w:name w:val="No Spacing"/>
    <w:next w:val="style157"/>
    <w:uiPriority w:val="1"/>
    <w:pPr>
      <w:widowControl w:val="false"/>
      <w:autoSpaceDE w:val="false"/>
      <w:autoSpaceDN w:val="false"/>
      <w:adjustRightInd w:val="false"/>
    </w:pPr>
    <w:rPr>
      <w:rFonts w:cs="Georgia"/>
      <w:sz w:val="8"/>
    </w:rPr>
  </w:style>
  <w:style w:type="character" w:customStyle="1" w:styleId="style4106">
    <w:name w:val="Heading 2 Char_97ee01ee-9278-409a-8ba1-dc433dffe6fd"/>
    <w:basedOn w:val="style65"/>
    <w:next w:val="style4106"/>
    <w:link w:val="style2"/>
    <w:uiPriority w:val="9"/>
    <w:rPr>
      <w:rFonts w:ascii="Corbel" w:cs="Georgia" w:hAnsi="Corbel"/>
      <w:b/>
      <w:bCs/>
      <w:color w:val="0072c7"/>
      <w:sz w:val="24"/>
      <w:szCs w:val="20"/>
      <w:u w:val="single"/>
    </w:rPr>
  </w:style>
  <w:style w:type="paragraph" w:customStyle="1" w:styleId="style4107">
    <w:name w:val="Experience"/>
    <w:basedOn w:val="style0"/>
    <w:next w:val="style4107"/>
    <w:qFormat/>
    <w:pPr>
      <w:widowControl/>
      <w:autoSpaceDE/>
      <w:autoSpaceDN/>
      <w:adjustRightInd/>
      <w:spacing w:after="200"/>
    </w:pPr>
    <w:rPr>
      <w:rFonts w:cs="宋体" w:eastAsia="Calibri"/>
      <w:szCs w:val="24"/>
    </w:rPr>
  </w:style>
  <w:style w:type="paragraph" w:styleId="style48">
    <w:name w:val="List Bullet"/>
    <w:basedOn w:val="style0"/>
    <w:next w:val="style48"/>
    <w:uiPriority w:val="99"/>
    <w:pPr>
      <w:numPr>
        <w:ilvl w:val="0"/>
        <w:numId w:val="2"/>
      </w:numPr>
      <w:contextualSpacing/>
    </w:pPr>
    <w:rPr>
      <w:rFonts w:cs="Georgia"/>
    </w:rPr>
  </w:style>
  <w:style w:type="paragraph" w:customStyle="1" w:styleId="style4108">
    <w:name w:val="School Name"/>
    <w:basedOn w:val="style0"/>
    <w:next w:val="style4108"/>
    <w:uiPriority w:val="1"/>
    <w:pPr/>
    <w:rPr>
      <w:rFonts w:cs="Calibri"/>
      <w:b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Bubbles resume</Template>
  <TotalTime>3</TotalTime>
  <Words>86</Words>
  <Pages>1</Pages>
  <Characters>556</Characters>
  <Application>WPS Office</Application>
  <DocSecurity>0</DocSecurity>
  <Paragraphs>73</Paragraphs>
  <ScaleCrop>false</ScaleCrop>
  <LinksUpToDate>false</LinksUpToDate>
  <CharactersWithSpaces>658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2023-09-19T18:05:51Z</dcterms:created>
  <dc:creator>WPS Office</dc:creator>
  <lastModifiedBy>RMX2193</lastModifiedBy>
  <dcterms:modified xsi:type="dcterms:W3CDTF">2023-09-19T18:10:16Z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e050acf821404b4daa27e20a7a312f93</vt:lpwstr>
  </property>
</Properties>
</file>